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F0" w:rsidRDefault="004A0BF0" w:rsidP="00E01324">
      <w:pPr>
        <w:jc w:val="center"/>
        <w:rPr>
          <w:b/>
        </w:rPr>
      </w:pPr>
    </w:p>
    <w:p w:rsidR="004A0BF0" w:rsidRDefault="004A0BF0" w:rsidP="0056330A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 «ХАСЫНСКАЯ СПОРТИВНАЯ ШКОЛА»</w:t>
      </w:r>
    </w:p>
    <w:p w:rsidR="004A0BF0" w:rsidRDefault="004A0BF0" w:rsidP="0056330A">
      <w:pPr>
        <w:jc w:val="center"/>
        <w:rPr>
          <w:b/>
        </w:rPr>
      </w:pPr>
    </w:p>
    <w:p w:rsidR="004A0BF0" w:rsidRDefault="004A0BF0" w:rsidP="0056330A">
      <w:pPr>
        <w:jc w:val="center"/>
        <w:rPr>
          <w:b/>
        </w:rPr>
      </w:pPr>
      <w:r>
        <w:rPr>
          <w:b/>
        </w:rPr>
        <w:t xml:space="preserve">СВЕДЕНИЯ О СРЕДНЕМЕСЯЧНОЙ ЗАРАБОТНОЙ ПЛАТЕ </w:t>
      </w:r>
    </w:p>
    <w:p w:rsidR="004A0BF0" w:rsidRDefault="004A0BF0" w:rsidP="0056330A">
      <w:pPr>
        <w:jc w:val="center"/>
        <w:rPr>
          <w:b/>
        </w:rPr>
      </w:pPr>
      <w:r>
        <w:rPr>
          <w:b/>
        </w:rPr>
        <w:t>РУКОВОДИТЕЛЕЙ И ИХ ЗАМЕСТИТЕЛЕЙ ЗА 2022 ГОД</w:t>
      </w:r>
    </w:p>
    <w:p w:rsidR="004A0BF0" w:rsidRPr="002258F4" w:rsidRDefault="004A0BF0" w:rsidP="00E01324">
      <w:pPr>
        <w:jc w:val="center"/>
        <w:rPr>
          <w:b/>
          <w:sz w:val="32"/>
          <w:szCs w:val="32"/>
        </w:rPr>
      </w:pPr>
    </w:p>
    <w:p w:rsidR="004A0BF0" w:rsidRDefault="004A0BF0" w:rsidP="00E01324">
      <w:pPr>
        <w:jc w:val="center"/>
        <w:rPr>
          <w:b/>
        </w:rPr>
      </w:pPr>
    </w:p>
    <w:tbl>
      <w:tblPr>
        <w:tblW w:w="93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311"/>
        <w:gridCol w:w="2340"/>
        <w:gridCol w:w="2438"/>
        <w:gridCol w:w="1701"/>
      </w:tblGrid>
      <w:tr w:rsidR="004A0BF0" w:rsidTr="00A211D7">
        <w:tc>
          <w:tcPr>
            <w:tcW w:w="568" w:type="dxa"/>
            <w:vAlign w:val="center"/>
          </w:tcPr>
          <w:p w:rsidR="004A0BF0" w:rsidRPr="00325333" w:rsidRDefault="004A0BF0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№ п/п</w:t>
            </w:r>
          </w:p>
        </w:tc>
        <w:tc>
          <w:tcPr>
            <w:tcW w:w="2311" w:type="dxa"/>
            <w:vAlign w:val="center"/>
          </w:tcPr>
          <w:p w:rsidR="004A0BF0" w:rsidRPr="00325333" w:rsidRDefault="004A0BF0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наименование учреждения</w:t>
            </w:r>
          </w:p>
        </w:tc>
        <w:tc>
          <w:tcPr>
            <w:tcW w:w="2340" w:type="dxa"/>
            <w:vAlign w:val="center"/>
          </w:tcPr>
          <w:p w:rsidR="004A0BF0" w:rsidRPr="00325333" w:rsidRDefault="004A0BF0" w:rsidP="00A211D7">
            <w:pPr>
              <w:jc w:val="center"/>
              <w:rPr>
                <w:b/>
              </w:rPr>
            </w:pPr>
          </w:p>
          <w:p w:rsidR="004A0BF0" w:rsidRPr="00325333" w:rsidRDefault="004A0BF0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ФИО</w:t>
            </w:r>
          </w:p>
        </w:tc>
        <w:tc>
          <w:tcPr>
            <w:tcW w:w="2438" w:type="dxa"/>
            <w:vAlign w:val="center"/>
          </w:tcPr>
          <w:p w:rsidR="004A0BF0" w:rsidRPr="00325333" w:rsidRDefault="004A0BF0" w:rsidP="00A211D7">
            <w:pPr>
              <w:jc w:val="center"/>
              <w:rPr>
                <w:b/>
              </w:rPr>
            </w:pPr>
          </w:p>
          <w:p w:rsidR="004A0BF0" w:rsidRPr="00325333" w:rsidRDefault="004A0BF0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4A0BF0" w:rsidRPr="00325333" w:rsidRDefault="004A0BF0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средняя заработная плата за 202</w:t>
            </w:r>
            <w:r>
              <w:rPr>
                <w:b/>
              </w:rPr>
              <w:t>2</w:t>
            </w:r>
            <w:r w:rsidRPr="00325333">
              <w:rPr>
                <w:b/>
              </w:rPr>
              <w:t xml:space="preserve"> год</w:t>
            </w:r>
          </w:p>
        </w:tc>
      </w:tr>
      <w:tr w:rsidR="004A0BF0" w:rsidTr="004B5D55">
        <w:trPr>
          <w:trHeight w:val="825"/>
        </w:trPr>
        <w:tc>
          <w:tcPr>
            <w:tcW w:w="568" w:type="dxa"/>
            <w:vMerge w:val="restart"/>
            <w:vAlign w:val="center"/>
          </w:tcPr>
          <w:p w:rsidR="004A0BF0" w:rsidRPr="00325333" w:rsidRDefault="004A0BF0" w:rsidP="00A211D7">
            <w:pPr>
              <w:jc w:val="center"/>
              <w:rPr>
                <w:sz w:val="20"/>
                <w:szCs w:val="20"/>
              </w:rPr>
            </w:pPr>
            <w:r w:rsidRPr="00325333">
              <w:rPr>
                <w:sz w:val="20"/>
                <w:szCs w:val="20"/>
              </w:rPr>
              <w:t>1.</w:t>
            </w:r>
          </w:p>
        </w:tc>
        <w:tc>
          <w:tcPr>
            <w:tcW w:w="2311" w:type="dxa"/>
            <w:vMerge w:val="restart"/>
            <w:vAlign w:val="center"/>
          </w:tcPr>
          <w:p w:rsidR="004A0BF0" w:rsidRDefault="004A0BF0" w:rsidP="00A211D7">
            <w:pPr>
              <w:jc w:val="center"/>
            </w:pPr>
          </w:p>
          <w:p w:rsidR="004A0BF0" w:rsidRDefault="004A0BF0" w:rsidP="00A211D7">
            <w:pPr>
              <w:jc w:val="center"/>
            </w:pPr>
            <w:r>
              <w:t>МБУ ДО «Хасынская спортивная школа»</w:t>
            </w:r>
          </w:p>
          <w:p w:rsidR="004A0BF0" w:rsidRDefault="004A0BF0" w:rsidP="00790ECB">
            <w:pPr>
              <w:jc w:val="center"/>
            </w:pPr>
          </w:p>
        </w:tc>
        <w:tc>
          <w:tcPr>
            <w:tcW w:w="2340" w:type="dxa"/>
            <w:tcBorders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Малахов Владимир Петрович</w:t>
            </w:r>
          </w:p>
        </w:tc>
        <w:tc>
          <w:tcPr>
            <w:tcW w:w="2438" w:type="dxa"/>
            <w:tcBorders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126 646,73</w:t>
            </w:r>
          </w:p>
        </w:tc>
      </w:tr>
      <w:tr w:rsidR="004A0BF0" w:rsidTr="004B5D55">
        <w:trPr>
          <w:trHeight w:val="825"/>
        </w:trPr>
        <w:tc>
          <w:tcPr>
            <w:tcW w:w="568" w:type="dxa"/>
            <w:vMerge/>
            <w:vAlign w:val="center"/>
          </w:tcPr>
          <w:p w:rsidR="004A0BF0" w:rsidRPr="00325333" w:rsidRDefault="004A0BF0" w:rsidP="00A21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:rsidR="004A0BF0" w:rsidRDefault="004A0BF0" w:rsidP="00A211D7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Аристархова Ольга Анатольевна</w:t>
            </w:r>
          </w:p>
        </w:tc>
        <w:tc>
          <w:tcPr>
            <w:tcW w:w="2438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Заместитель директора по хозяйственной части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84 260,98</w:t>
            </w:r>
          </w:p>
        </w:tc>
      </w:tr>
      <w:tr w:rsidR="004A0BF0" w:rsidTr="004B5D55">
        <w:trPr>
          <w:trHeight w:val="825"/>
        </w:trPr>
        <w:tc>
          <w:tcPr>
            <w:tcW w:w="568" w:type="dxa"/>
            <w:vMerge/>
            <w:vAlign w:val="center"/>
          </w:tcPr>
          <w:p w:rsidR="004A0BF0" w:rsidRPr="00325333" w:rsidRDefault="004A0BF0" w:rsidP="00A21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:rsidR="004A0BF0" w:rsidRDefault="004A0BF0" w:rsidP="00A211D7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Pr="008D2D98" w:rsidRDefault="004A0BF0" w:rsidP="00A211D7">
            <w:pPr>
              <w:jc w:val="center"/>
            </w:pPr>
            <w:r>
              <w:t>Карвацкая Анна Александровна</w:t>
            </w:r>
          </w:p>
        </w:tc>
        <w:tc>
          <w:tcPr>
            <w:tcW w:w="2438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Default="004A0BF0" w:rsidP="00A211D7">
            <w:pPr>
              <w:jc w:val="center"/>
            </w:pPr>
            <w:r>
              <w:t>Заместитель директора по спортивной работе</w:t>
            </w:r>
          </w:p>
          <w:p w:rsidR="004A0BF0" w:rsidRPr="008D2D98" w:rsidRDefault="004A0BF0" w:rsidP="00A211D7">
            <w:pPr>
              <w:jc w:val="center"/>
            </w:pPr>
            <w:r>
              <w:t>(с 12.12.2022 г.)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0BF0" w:rsidRDefault="004A0BF0" w:rsidP="00A211D7">
            <w:pPr>
              <w:jc w:val="center"/>
            </w:pPr>
            <w:r>
              <w:t>77 381,11</w:t>
            </w:r>
          </w:p>
          <w:p w:rsidR="004A0BF0" w:rsidRPr="008D2D98" w:rsidRDefault="004A0BF0" w:rsidP="00A211D7">
            <w:pPr>
              <w:jc w:val="center"/>
            </w:pPr>
          </w:p>
        </w:tc>
      </w:tr>
    </w:tbl>
    <w:p w:rsidR="004A0BF0" w:rsidRDefault="004A0BF0" w:rsidP="00E01324"/>
    <w:p w:rsidR="004A0BF0" w:rsidRPr="00E01324" w:rsidRDefault="004A0BF0" w:rsidP="00E01324">
      <w:bookmarkStart w:id="0" w:name="_GoBack"/>
      <w:bookmarkEnd w:id="0"/>
    </w:p>
    <w:sectPr w:rsidR="004A0BF0" w:rsidRPr="00E01324" w:rsidSect="001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24"/>
    <w:rsid w:val="001B4599"/>
    <w:rsid w:val="002258F4"/>
    <w:rsid w:val="00240197"/>
    <w:rsid w:val="002B3052"/>
    <w:rsid w:val="00314505"/>
    <w:rsid w:val="00325333"/>
    <w:rsid w:val="00326F17"/>
    <w:rsid w:val="00397A69"/>
    <w:rsid w:val="004A0BF0"/>
    <w:rsid w:val="004B5D55"/>
    <w:rsid w:val="0056330A"/>
    <w:rsid w:val="005F2699"/>
    <w:rsid w:val="00631C57"/>
    <w:rsid w:val="0068653F"/>
    <w:rsid w:val="00790ECB"/>
    <w:rsid w:val="007A5680"/>
    <w:rsid w:val="00865F18"/>
    <w:rsid w:val="008D2D98"/>
    <w:rsid w:val="00910A4B"/>
    <w:rsid w:val="009117C6"/>
    <w:rsid w:val="00A211D7"/>
    <w:rsid w:val="00BC0086"/>
    <w:rsid w:val="00C5514B"/>
    <w:rsid w:val="00D24DDF"/>
    <w:rsid w:val="00E01324"/>
    <w:rsid w:val="00E24844"/>
    <w:rsid w:val="00F17C3C"/>
    <w:rsid w:val="00F817DE"/>
    <w:rsid w:val="00F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13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1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C5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Пугачева</cp:lastModifiedBy>
  <cp:revision>15</cp:revision>
  <cp:lastPrinted>2023-04-25T04:12:00Z</cp:lastPrinted>
  <dcterms:created xsi:type="dcterms:W3CDTF">2022-02-07T23:04:00Z</dcterms:created>
  <dcterms:modified xsi:type="dcterms:W3CDTF">2023-04-25T04:12:00Z</dcterms:modified>
</cp:coreProperties>
</file>