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51" w:rsidRDefault="004E6651" w:rsidP="00E01324">
      <w:pPr>
        <w:jc w:val="center"/>
        <w:rPr>
          <w:b/>
        </w:rPr>
      </w:pPr>
    </w:p>
    <w:p w:rsidR="004E6651" w:rsidRDefault="004E6651" w:rsidP="0056330A">
      <w:pPr>
        <w:jc w:val="center"/>
        <w:rPr>
          <w:b/>
        </w:rPr>
      </w:pPr>
      <w:r>
        <w:rPr>
          <w:b/>
        </w:rPr>
        <w:t xml:space="preserve">МУНИЦИПАЛЬНОЕ БЮДЖЕТНОЕ УЧРЕЖДЕНИЕ </w:t>
      </w:r>
    </w:p>
    <w:p w:rsidR="004E6651" w:rsidRDefault="004E6651" w:rsidP="0056330A">
      <w:pPr>
        <w:jc w:val="center"/>
        <w:rPr>
          <w:b/>
        </w:rPr>
      </w:pPr>
      <w:r>
        <w:rPr>
          <w:b/>
        </w:rPr>
        <w:t>«ХАСЫНСКАЯ СПОРТИВНАЯ ШКОЛА»</w:t>
      </w:r>
    </w:p>
    <w:p w:rsidR="004E6651" w:rsidRDefault="004E6651" w:rsidP="0056330A">
      <w:pPr>
        <w:jc w:val="center"/>
        <w:rPr>
          <w:b/>
        </w:rPr>
      </w:pPr>
    </w:p>
    <w:p w:rsidR="004E6651" w:rsidRDefault="004E6651" w:rsidP="0056330A">
      <w:pPr>
        <w:jc w:val="center"/>
        <w:rPr>
          <w:b/>
        </w:rPr>
      </w:pPr>
      <w:r>
        <w:rPr>
          <w:b/>
        </w:rPr>
        <w:t>СВЕДЕНИЯ О СРЕДНЕМЕСЯЧНОЙ ЗАРАБОТНОЙ ПЛАТЕ РУКОВОДИТЕЛЕЙ</w:t>
      </w:r>
    </w:p>
    <w:p w:rsidR="004E6651" w:rsidRDefault="004E6651" w:rsidP="0056330A">
      <w:pPr>
        <w:jc w:val="center"/>
        <w:rPr>
          <w:b/>
        </w:rPr>
      </w:pPr>
      <w:r>
        <w:rPr>
          <w:b/>
        </w:rPr>
        <w:t>И ИХ ЗАМЕСТИТЕЛЕЙ ЗА 2021 ГОД</w:t>
      </w:r>
    </w:p>
    <w:p w:rsidR="004E6651" w:rsidRPr="002258F4" w:rsidRDefault="004E6651" w:rsidP="00E01324">
      <w:pPr>
        <w:jc w:val="center"/>
        <w:rPr>
          <w:b/>
          <w:sz w:val="32"/>
          <w:szCs w:val="32"/>
        </w:rPr>
      </w:pPr>
    </w:p>
    <w:p w:rsidR="004E6651" w:rsidRDefault="004E6651" w:rsidP="00E01324">
      <w:pPr>
        <w:jc w:val="center"/>
        <w:rPr>
          <w:b/>
        </w:rPr>
      </w:pPr>
    </w:p>
    <w:tbl>
      <w:tblPr>
        <w:tblW w:w="93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311"/>
        <w:gridCol w:w="2340"/>
        <w:gridCol w:w="2438"/>
        <w:gridCol w:w="1701"/>
      </w:tblGrid>
      <w:tr w:rsidR="004E6651" w:rsidTr="00A211D7">
        <w:tc>
          <w:tcPr>
            <w:tcW w:w="568" w:type="dxa"/>
            <w:vAlign w:val="center"/>
          </w:tcPr>
          <w:p w:rsidR="004E6651" w:rsidRPr="00325333" w:rsidRDefault="004E6651" w:rsidP="00A211D7">
            <w:pPr>
              <w:jc w:val="center"/>
              <w:rPr>
                <w:b/>
              </w:rPr>
            </w:pPr>
            <w:r w:rsidRPr="00325333">
              <w:rPr>
                <w:b/>
              </w:rPr>
              <w:t>№ п/п</w:t>
            </w:r>
          </w:p>
        </w:tc>
        <w:tc>
          <w:tcPr>
            <w:tcW w:w="2311" w:type="dxa"/>
            <w:vAlign w:val="center"/>
          </w:tcPr>
          <w:p w:rsidR="004E6651" w:rsidRPr="00325333" w:rsidRDefault="004E6651" w:rsidP="00A211D7">
            <w:pPr>
              <w:jc w:val="center"/>
              <w:rPr>
                <w:b/>
              </w:rPr>
            </w:pPr>
            <w:r w:rsidRPr="00325333">
              <w:rPr>
                <w:b/>
              </w:rPr>
              <w:t>наименование учреждения</w:t>
            </w:r>
          </w:p>
        </w:tc>
        <w:tc>
          <w:tcPr>
            <w:tcW w:w="2340" w:type="dxa"/>
            <w:vAlign w:val="center"/>
          </w:tcPr>
          <w:p w:rsidR="004E6651" w:rsidRPr="00325333" w:rsidRDefault="004E6651" w:rsidP="00A211D7">
            <w:pPr>
              <w:jc w:val="center"/>
              <w:rPr>
                <w:b/>
              </w:rPr>
            </w:pPr>
          </w:p>
          <w:p w:rsidR="004E6651" w:rsidRPr="00325333" w:rsidRDefault="004E6651" w:rsidP="00A211D7">
            <w:pPr>
              <w:jc w:val="center"/>
              <w:rPr>
                <w:b/>
              </w:rPr>
            </w:pPr>
            <w:r w:rsidRPr="00325333">
              <w:rPr>
                <w:b/>
              </w:rPr>
              <w:t>ФИО</w:t>
            </w:r>
          </w:p>
        </w:tc>
        <w:tc>
          <w:tcPr>
            <w:tcW w:w="2438" w:type="dxa"/>
            <w:vAlign w:val="center"/>
          </w:tcPr>
          <w:p w:rsidR="004E6651" w:rsidRPr="00325333" w:rsidRDefault="004E6651" w:rsidP="00A211D7">
            <w:pPr>
              <w:jc w:val="center"/>
              <w:rPr>
                <w:b/>
              </w:rPr>
            </w:pPr>
          </w:p>
          <w:p w:rsidR="004E6651" w:rsidRPr="00325333" w:rsidRDefault="004E6651" w:rsidP="00A211D7">
            <w:pPr>
              <w:jc w:val="center"/>
              <w:rPr>
                <w:b/>
              </w:rPr>
            </w:pPr>
            <w:r w:rsidRPr="00325333">
              <w:rPr>
                <w:b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4E6651" w:rsidRPr="00325333" w:rsidRDefault="004E6651" w:rsidP="00A211D7">
            <w:pPr>
              <w:jc w:val="center"/>
              <w:rPr>
                <w:b/>
              </w:rPr>
            </w:pPr>
            <w:r w:rsidRPr="00325333">
              <w:rPr>
                <w:b/>
              </w:rPr>
              <w:t>средняя заработная плата за 2021 год</w:t>
            </w:r>
          </w:p>
        </w:tc>
      </w:tr>
      <w:tr w:rsidR="004E6651" w:rsidTr="004B5D55">
        <w:trPr>
          <w:trHeight w:val="825"/>
        </w:trPr>
        <w:tc>
          <w:tcPr>
            <w:tcW w:w="568" w:type="dxa"/>
            <w:vMerge w:val="restart"/>
            <w:vAlign w:val="center"/>
          </w:tcPr>
          <w:p w:rsidR="004E6651" w:rsidRPr="00325333" w:rsidRDefault="004E6651" w:rsidP="00A211D7">
            <w:pPr>
              <w:jc w:val="center"/>
              <w:rPr>
                <w:sz w:val="20"/>
                <w:szCs w:val="20"/>
              </w:rPr>
            </w:pPr>
            <w:r w:rsidRPr="00325333">
              <w:rPr>
                <w:sz w:val="20"/>
                <w:szCs w:val="20"/>
              </w:rPr>
              <w:t>1.</w:t>
            </w:r>
          </w:p>
        </w:tc>
        <w:tc>
          <w:tcPr>
            <w:tcW w:w="2311" w:type="dxa"/>
            <w:vMerge w:val="restart"/>
            <w:vAlign w:val="center"/>
          </w:tcPr>
          <w:p w:rsidR="004E6651" w:rsidRDefault="004E6651" w:rsidP="00A211D7">
            <w:pPr>
              <w:jc w:val="center"/>
            </w:pPr>
          </w:p>
          <w:p w:rsidR="004E6651" w:rsidRPr="00326F17" w:rsidRDefault="004E6651" w:rsidP="00A211D7">
            <w:pPr>
              <w:jc w:val="center"/>
            </w:pPr>
            <w:r>
              <w:t>МБУ «Хасынская спортивная школа»</w:t>
            </w:r>
          </w:p>
          <w:p w:rsidR="004E6651" w:rsidRDefault="004E6651" w:rsidP="00A211D7">
            <w:pPr>
              <w:jc w:val="center"/>
            </w:pPr>
          </w:p>
        </w:tc>
        <w:tc>
          <w:tcPr>
            <w:tcW w:w="2340" w:type="dxa"/>
            <w:tcBorders>
              <w:left w:val="nil"/>
            </w:tcBorders>
            <w:shd w:val="clear" w:color="000000" w:fill="FFFFFF"/>
            <w:vAlign w:val="center"/>
          </w:tcPr>
          <w:p w:rsidR="004E6651" w:rsidRPr="008D2D98" w:rsidRDefault="004E6651" w:rsidP="00A211D7">
            <w:pPr>
              <w:jc w:val="center"/>
            </w:pPr>
            <w:r>
              <w:t>Малахов Владимир Петрович</w:t>
            </w:r>
          </w:p>
        </w:tc>
        <w:tc>
          <w:tcPr>
            <w:tcW w:w="2438" w:type="dxa"/>
            <w:tcBorders>
              <w:left w:val="nil"/>
            </w:tcBorders>
            <w:shd w:val="clear" w:color="000000" w:fill="FFFFFF"/>
            <w:vAlign w:val="center"/>
          </w:tcPr>
          <w:p w:rsidR="004E6651" w:rsidRPr="008D2D98" w:rsidRDefault="004E6651" w:rsidP="00A211D7">
            <w:pPr>
              <w:jc w:val="center"/>
            </w:pPr>
            <w:r>
              <w:t>Директор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center"/>
          </w:tcPr>
          <w:p w:rsidR="004E6651" w:rsidRPr="008D2D98" w:rsidRDefault="004E6651" w:rsidP="00A211D7">
            <w:pPr>
              <w:jc w:val="center"/>
            </w:pPr>
            <w:r>
              <w:t>111 834,95</w:t>
            </w:r>
          </w:p>
        </w:tc>
      </w:tr>
      <w:tr w:rsidR="004E6651" w:rsidTr="004B5D55">
        <w:trPr>
          <w:trHeight w:val="825"/>
        </w:trPr>
        <w:tc>
          <w:tcPr>
            <w:tcW w:w="568" w:type="dxa"/>
            <w:vMerge/>
            <w:vAlign w:val="center"/>
          </w:tcPr>
          <w:p w:rsidR="004E6651" w:rsidRPr="00325333" w:rsidRDefault="004E6651" w:rsidP="00A21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vAlign w:val="center"/>
          </w:tcPr>
          <w:p w:rsidR="004E6651" w:rsidRDefault="004E6651" w:rsidP="00A211D7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E6651" w:rsidRPr="008D2D98" w:rsidRDefault="004E6651" w:rsidP="00A211D7">
            <w:pPr>
              <w:jc w:val="center"/>
            </w:pPr>
            <w:r>
              <w:t>Аристархова Ольга Анатольевна</w:t>
            </w:r>
          </w:p>
        </w:tc>
        <w:tc>
          <w:tcPr>
            <w:tcW w:w="2438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E6651" w:rsidRPr="008D2D98" w:rsidRDefault="004E6651" w:rsidP="00A211D7">
            <w:pPr>
              <w:jc w:val="center"/>
            </w:pPr>
            <w:r>
              <w:t>Заместитель директора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E6651" w:rsidRPr="008D2D98" w:rsidRDefault="004E6651" w:rsidP="00A211D7">
            <w:pPr>
              <w:jc w:val="center"/>
            </w:pPr>
            <w:r>
              <w:t>92 252,10</w:t>
            </w:r>
          </w:p>
        </w:tc>
      </w:tr>
    </w:tbl>
    <w:p w:rsidR="004E6651" w:rsidRDefault="004E6651" w:rsidP="00E01324"/>
    <w:p w:rsidR="004E6651" w:rsidRPr="00E01324" w:rsidRDefault="004E6651" w:rsidP="00E01324">
      <w:bookmarkStart w:id="0" w:name="_GoBack"/>
      <w:bookmarkEnd w:id="0"/>
    </w:p>
    <w:sectPr w:rsidR="004E6651" w:rsidRPr="00E01324" w:rsidSect="001B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324"/>
    <w:rsid w:val="001B4599"/>
    <w:rsid w:val="002258F4"/>
    <w:rsid w:val="00314505"/>
    <w:rsid w:val="00325333"/>
    <w:rsid w:val="00326F17"/>
    <w:rsid w:val="004B5D55"/>
    <w:rsid w:val="004E6651"/>
    <w:rsid w:val="0056330A"/>
    <w:rsid w:val="0056498F"/>
    <w:rsid w:val="00586C9C"/>
    <w:rsid w:val="007A5680"/>
    <w:rsid w:val="00865F18"/>
    <w:rsid w:val="008D2D98"/>
    <w:rsid w:val="009B1477"/>
    <w:rsid w:val="00A211D7"/>
    <w:rsid w:val="00BE1FEF"/>
    <w:rsid w:val="00E01324"/>
    <w:rsid w:val="00E24844"/>
    <w:rsid w:val="00F17C3C"/>
    <w:rsid w:val="00FA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13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58</Words>
  <Characters>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Пугачева</cp:lastModifiedBy>
  <cp:revision>10</cp:revision>
  <dcterms:created xsi:type="dcterms:W3CDTF">2022-02-07T23:04:00Z</dcterms:created>
  <dcterms:modified xsi:type="dcterms:W3CDTF">2022-02-16T00:58:00Z</dcterms:modified>
</cp:coreProperties>
</file>