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E9" w:rsidRPr="009F57FF" w:rsidRDefault="00E000E9" w:rsidP="009F57FF">
      <w:pPr>
        <w:tabs>
          <w:tab w:val="left" w:pos="5100"/>
        </w:tabs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F57FF"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F57F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 сфере муниципального жилищного контроля </w:t>
      </w:r>
      <w:r w:rsidRPr="009F57FF">
        <w:rPr>
          <w:rFonts w:ascii="Times New Roman" w:eastAsia="Batang" w:hAnsi="Times New Roman"/>
          <w:b/>
          <w:color w:val="000000"/>
          <w:sz w:val="28"/>
          <w:szCs w:val="28"/>
        </w:rPr>
        <w:t xml:space="preserve">на территории Хасынского </w:t>
      </w:r>
      <w:r w:rsidRPr="009F57FF">
        <w:rPr>
          <w:rFonts w:ascii="Times New Roman" w:hAnsi="Times New Roman"/>
          <w:b/>
          <w:sz w:val="28"/>
          <w:szCs w:val="28"/>
        </w:rPr>
        <w:t>муниципального округа Магаданской области</w:t>
      </w:r>
    </w:p>
    <w:p w:rsidR="00E000E9" w:rsidRPr="00530749" w:rsidRDefault="00E000E9" w:rsidP="005307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0749">
        <w:rPr>
          <w:rFonts w:ascii="Times New Roman" w:hAnsi="Times New Roman"/>
          <w:color w:val="333333"/>
          <w:sz w:val="24"/>
          <w:szCs w:val="24"/>
          <w:lang w:eastAsia="ru-RU"/>
        </w:rPr>
        <w:t>В соответствии с требованиями гражданского законодательства, Федеральным законом от 31 июля 2020 года № 248-ФЗ «О государственном контроле (надзоре) и муниципальном контроле в Российской Федерации»,  должностные лица контрольного органа вправе запрашивать следующие сведения у контролируемых лиц:</w:t>
      </w:r>
    </w:p>
    <w:p w:rsidR="00E000E9" w:rsidRPr="00530749" w:rsidRDefault="00E000E9" w:rsidP="005307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0749">
        <w:rPr>
          <w:rFonts w:ascii="Times New Roman" w:hAnsi="Times New Roman"/>
          <w:color w:val="333333"/>
          <w:sz w:val="24"/>
          <w:szCs w:val="24"/>
          <w:lang w:eastAsia="ru-RU"/>
        </w:rPr>
        <w:t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:rsidR="00E000E9" w:rsidRPr="00530749" w:rsidRDefault="00E000E9" w:rsidP="005307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0749">
        <w:rPr>
          <w:rFonts w:ascii="Times New Roman" w:hAnsi="Times New Roman"/>
          <w:color w:val="333333"/>
          <w:sz w:val="24"/>
          <w:szCs w:val="24"/>
          <w:lang w:eastAsia="ru-RU"/>
        </w:rPr>
        <w:t>2)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</w:p>
    <w:p w:rsidR="00E000E9" w:rsidRPr="00530749" w:rsidRDefault="00E000E9" w:rsidP="005307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0749">
        <w:rPr>
          <w:rFonts w:ascii="Times New Roman" w:hAnsi="Times New Roman"/>
          <w:color w:val="333333"/>
          <w:sz w:val="24"/>
          <w:szCs w:val="24"/>
          <w:lang w:eastAsia="ru-RU"/>
        </w:rPr>
        <w:t>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</w:p>
    <w:p w:rsidR="00E000E9" w:rsidRPr="00530749" w:rsidRDefault="00E000E9" w:rsidP="0053074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0749">
        <w:rPr>
          <w:rFonts w:ascii="Times New Roman" w:hAnsi="Times New Roman"/>
          <w:color w:val="333333"/>
          <w:sz w:val="24"/>
          <w:szCs w:val="24"/>
          <w:lang w:eastAsia="ru-RU"/>
        </w:rPr>
        <w:t>4) 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:rsidR="00E000E9" w:rsidRPr="00530749" w:rsidRDefault="00E000E9" w:rsidP="005307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0749">
        <w:rPr>
          <w:rFonts w:ascii="Times New Roman" w:hAnsi="Times New Roman"/>
          <w:color w:val="333333"/>
          <w:sz w:val="24"/>
          <w:szCs w:val="24"/>
          <w:lang w:eastAsia="ru-RU"/>
        </w:rPr>
        <w:t>5)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E000E9" w:rsidRPr="00530749" w:rsidRDefault="00E000E9" w:rsidP="005307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0749">
        <w:rPr>
          <w:rFonts w:ascii="Times New Roman" w:hAnsi="Times New Roman"/>
          <w:color w:val="333333"/>
          <w:sz w:val="24"/>
          <w:szCs w:val="24"/>
          <w:lang w:eastAsia="ru-RU"/>
        </w:rPr>
        <w:t>6)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E000E9" w:rsidRPr="00530749" w:rsidRDefault="00E000E9" w:rsidP="005307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0749">
        <w:rPr>
          <w:rFonts w:ascii="Times New Roman" w:hAnsi="Times New Roman"/>
          <w:color w:val="333333"/>
          <w:sz w:val="24"/>
          <w:szCs w:val="24"/>
          <w:lang w:eastAsia="ru-RU"/>
        </w:rPr>
        <w:t>7)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</w:p>
    <w:p w:rsidR="00E000E9" w:rsidRPr="00530749" w:rsidRDefault="00E000E9" w:rsidP="005307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0749">
        <w:rPr>
          <w:rFonts w:ascii="Times New Roman" w:hAnsi="Times New Roman"/>
          <w:color w:val="333333"/>
          <w:sz w:val="24"/>
          <w:szCs w:val="24"/>
          <w:lang w:eastAsia="ru-RU"/>
        </w:rPr>
        <w:t>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</w:p>
    <w:p w:rsidR="00E000E9" w:rsidRPr="00530749" w:rsidRDefault="00E000E9" w:rsidP="005307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0749">
        <w:rPr>
          <w:rFonts w:ascii="Times New Roman" w:hAnsi="Times New Roman"/>
          <w:color w:val="333333"/>
          <w:sz w:val="24"/>
          <w:szCs w:val="24"/>
          <w:lang w:eastAsia="ru-RU"/>
        </w:rPr>
        <w:t>9) 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</w:p>
    <w:p w:rsidR="00E000E9" w:rsidRPr="00530749" w:rsidRDefault="00E000E9" w:rsidP="005307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0749">
        <w:rPr>
          <w:rFonts w:ascii="Times New Roman" w:hAnsi="Times New Roman"/>
          <w:color w:val="333333"/>
          <w:sz w:val="24"/>
          <w:szCs w:val="24"/>
          <w:lang w:eastAsia="ru-RU"/>
        </w:rPr>
        <w:t>10)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:rsidR="00E000E9" w:rsidRPr="00530749" w:rsidRDefault="00E000E9" w:rsidP="005307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0749">
        <w:rPr>
          <w:rFonts w:ascii="Times New Roman" w:hAnsi="Times New Roman"/>
          <w:color w:val="333333"/>
          <w:sz w:val="24"/>
          <w:szCs w:val="24"/>
          <w:lang w:eastAsia="ru-RU"/>
        </w:rPr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:rsidR="00E000E9" w:rsidRPr="00530749" w:rsidRDefault="00E000E9" w:rsidP="005307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0749">
        <w:rPr>
          <w:rFonts w:ascii="Times New Roman" w:hAnsi="Times New Roman"/>
          <w:color w:val="333333"/>
          <w:sz w:val="24"/>
          <w:szCs w:val="24"/>
          <w:lang w:eastAsia="ru-RU"/>
        </w:rPr>
        <w:t>1)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ресурсах;</w:t>
      </w:r>
    </w:p>
    <w:p w:rsidR="00E000E9" w:rsidRPr="00530749" w:rsidRDefault="00E000E9" w:rsidP="005307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0749">
        <w:rPr>
          <w:rFonts w:ascii="Times New Roman" w:hAnsi="Times New Roman"/>
          <w:color w:val="333333"/>
          <w:sz w:val="24"/>
          <w:szCs w:val="24"/>
          <w:lang w:eastAsia="ru-RU"/>
        </w:rPr>
        <w:t>2) 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E000E9" w:rsidRPr="00530749" w:rsidRDefault="00E000E9" w:rsidP="005307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0749">
        <w:rPr>
          <w:rFonts w:ascii="Times New Roman" w:hAnsi="Times New Roman"/>
          <w:color w:val="333333"/>
          <w:sz w:val="24"/>
          <w:szCs w:val="24"/>
          <w:lang w:eastAsia="ru-RU"/>
        </w:rPr>
        <w:t>3) документов, информации, проб (образцов) продукции (товаров), материалов, веществ, если они не относятся к предмету кон</w:t>
      </w:r>
      <w:bookmarkStart w:id="0" w:name="_GoBack"/>
      <w:bookmarkEnd w:id="0"/>
      <w:r w:rsidRPr="00530749">
        <w:rPr>
          <w:rFonts w:ascii="Times New Roman" w:hAnsi="Times New Roman"/>
          <w:color w:val="333333"/>
          <w:sz w:val="24"/>
          <w:szCs w:val="24"/>
          <w:lang w:eastAsia="ru-RU"/>
        </w:rPr>
        <w:t>трольного мероприятия, а также изымать оригиналы таких документов;</w:t>
      </w:r>
    </w:p>
    <w:p w:rsidR="00E000E9" w:rsidRPr="00530749" w:rsidRDefault="00E000E9" w:rsidP="005307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0749">
        <w:rPr>
          <w:rFonts w:ascii="Times New Roman" w:hAnsi="Times New Roman"/>
          <w:color w:val="333333"/>
          <w:sz w:val="24"/>
          <w:szCs w:val="24"/>
          <w:lang w:eastAsia="ru-RU"/>
        </w:rPr>
        <w:t>4)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E000E9" w:rsidRPr="00530749" w:rsidRDefault="00E000E9" w:rsidP="005307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0749">
        <w:rPr>
          <w:rFonts w:ascii="Times New Roman" w:hAnsi="Times New Roman"/>
          <w:color w:val="333333"/>
          <w:sz w:val="24"/>
          <w:szCs w:val="24"/>
          <w:lang w:eastAsia="ru-RU"/>
        </w:rPr>
        <w:t>5) документов, информации ранее даты начала проведения контрольного мероприятия</w:t>
      </w:r>
    </w:p>
    <w:p w:rsidR="00E000E9" w:rsidRPr="00530749" w:rsidRDefault="00E000E9" w:rsidP="0053074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E000E9" w:rsidRPr="00530749" w:rsidSect="0050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BF8"/>
    <w:rsid w:val="00462BF8"/>
    <w:rsid w:val="004C2747"/>
    <w:rsid w:val="0050769A"/>
    <w:rsid w:val="00530749"/>
    <w:rsid w:val="009F57FF"/>
    <w:rsid w:val="00E000E9"/>
    <w:rsid w:val="00E76EE1"/>
    <w:rsid w:val="00EC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9A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530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3074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rsid w:val="0053074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5307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1215</Words>
  <Characters>6931</Characters>
  <Application>Microsoft Office Outlook</Application>
  <DocSecurity>0</DocSecurity>
  <Lines>0</Lines>
  <Paragraphs>0</Paragraphs>
  <ScaleCrop>false</ScaleCrop>
  <Company>Администрация Горный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User</cp:lastModifiedBy>
  <cp:revision>4</cp:revision>
  <dcterms:created xsi:type="dcterms:W3CDTF">2022-07-22T02:53:00Z</dcterms:created>
  <dcterms:modified xsi:type="dcterms:W3CDTF">2024-09-16T22:26:00Z</dcterms:modified>
</cp:coreProperties>
</file>