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7B" w:rsidRDefault="00AA287B" w:rsidP="00127EE3">
      <w:pPr>
        <w:ind w:firstLine="720"/>
        <w:jc w:val="center"/>
        <w:rPr>
          <w:b/>
        </w:rPr>
      </w:pPr>
      <w:bookmarkStart w:id="0" w:name="_GoBack"/>
      <w:r w:rsidRPr="00907D63">
        <w:rPr>
          <w:b/>
        </w:rPr>
        <w:t>Перечень объектов муниципального жилищного контроля</w:t>
      </w:r>
    </w:p>
    <w:p w:rsidR="00AA287B" w:rsidRPr="00907D63" w:rsidRDefault="00AA287B" w:rsidP="00127EE3">
      <w:pPr>
        <w:ind w:firstLine="720"/>
        <w:jc w:val="center"/>
        <w:rPr>
          <w:b/>
        </w:rPr>
      </w:pPr>
      <w:r w:rsidRPr="00907D63">
        <w:rPr>
          <w:b/>
        </w:rPr>
        <w:t>с отнесением их к определенной категории риска</w:t>
      </w:r>
      <w:r>
        <w:rPr>
          <w:b/>
        </w:rPr>
        <w:t xml:space="preserve"> на территории Хасынского муниципального округа Магаданской области</w:t>
      </w:r>
    </w:p>
    <w:bookmarkEnd w:id="0"/>
    <w:p w:rsidR="00AA287B" w:rsidRPr="00B40D14" w:rsidRDefault="00AA287B" w:rsidP="00127EE3">
      <w:pPr>
        <w:ind w:firstLine="720"/>
        <w:jc w:val="both"/>
      </w:pP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3978"/>
        <w:gridCol w:w="1804"/>
        <w:gridCol w:w="1755"/>
        <w:gridCol w:w="2988"/>
        <w:gridCol w:w="2597"/>
      </w:tblGrid>
      <w:tr w:rsidR="00AA287B" w:rsidRPr="00221A11" w:rsidTr="0055643F">
        <w:tc>
          <w:tcPr>
            <w:tcW w:w="634" w:type="dxa"/>
            <w:vAlign w:val="center"/>
          </w:tcPr>
          <w:p w:rsidR="00AA287B" w:rsidRPr="00221A11" w:rsidRDefault="00AA287B" w:rsidP="00221A11">
            <w:pPr>
              <w:jc w:val="center"/>
              <w:rPr>
                <w:b/>
              </w:rPr>
            </w:pPr>
            <w:r w:rsidRPr="00221A11">
              <w:rPr>
                <w:b/>
              </w:rPr>
              <w:t>№ п/п</w:t>
            </w:r>
          </w:p>
        </w:tc>
        <w:tc>
          <w:tcPr>
            <w:tcW w:w="3978" w:type="dxa"/>
            <w:vAlign w:val="center"/>
          </w:tcPr>
          <w:p w:rsidR="00AA287B" w:rsidRPr="00221A11" w:rsidRDefault="00AA287B" w:rsidP="00221A11">
            <w:pPr>
              <w:jc w:val="center"/>
              <w:rPr>
                <w:b/>
              </w:rPr>
            </w:pPr>
            <w:r w:rsidRPr="00221A11">
              <w:rPr>
                <w:b/>
              </w:rPr>
              <w:t>Наименование</w:t>
            </w:r>
          </w:p>
          <w:p w:rsidR="00AA287B" w:rsidRPr="00221A11" w:rsidRDefault="00AA287B" w:rsidP="00221A11">
            <w:pPr>
              <w:jc w:val="center"/>
              <w:rPr>
                <w:b/>
              </w:rPr>
            </w:pPr>
            <w:r w:rsidRPr="00221A11">
              <w:rPr>
                <w:b/>
              </w:rPr>
              <w:t>объекта контроля</w:t>
            </w:r>
          </w:p>
        </w:tc>
        <w:tc>
          <w:tcPr>
            <w:tcW w:w="1804" w:type="dxa"/>
            <w:vAlign w:val="center"/>
          </w:tcPr>
          <w:p w:rsidR="00AA287B" w:rsidRDefault="00AA287B" w:rsidP="00221A11">
            <w:pPr>
              <w:jc w:val="center"/>
              <w:rPr>
                <w:b/>
              </w:rPr>
            </w:pPr>
          </w:p>
          <w:p w:rsidR="00AA287B" w:rsidRPr="00221A11" w:rsidRDefault="00AA287B" w:rsidP="00221A11">
            <w:pPr>
              <w:jc w:val="center"/>
              <w:rPr>
                <w:b/>
              </w:rPr>
            </w:pPr>
            <w:r w:rsidRPr="00221A11">
              <w:rPr>
                <w:b/>
              </w:rPr>
              <w:t>ОГРН</w:t>
            </w:r>
          </w:p>
          <w:p w:rsidR="00AA287B" w:rsidRPr="00221A11" w:rsidRDefault="00AA287B" w:rsidP="00221A11">
            <w:pPr>
              <w:jc w:val="center"/>
              <w:rPr>
                <w:b/>
              </w:rPr>
            </w:pPr>
          </w:p>
        </w:tc>
        <w:tc>
          <w:tcPr>
            <w:tcW w:w="1755" w:type="dxa"/>
            <w:vAlign w:val="center"/>
          </w:tcPr>
          <w:p w:rsidR="00AA287B" w:rsidRPr="00221A11" w:rsidRDefault="00AA287B" w:rsidP="00221A11">
            <w:pPr>
              <w:jc w:val="center"/>
              <w:rPr>
                <w:b/>
              </w:rPr>
            </w:pPr>
            <w:r w:rsidRPr="00221A11">
              <w:rPr>
                <w:b/>
              </w:rPr>
              <w:t>ИНН</w:t>
            </w:r>
          </w:p>
        </w:tc>
        <w:tc>
          <w:tcPr>
            <w:tcW w:w="2988" w:type="dxa"/>
            <w:vAlign w:val="center"/>
          </w:tcPr>
          <w:p w:rsidR="00AA287B" w:rsidRPr="00221A11" w:rsidRDefault="00AA287B" w:rsidP="00221A11">
            <w:pPr>
              <w:jc w:val="center"/>
              <w:rPr>
                <w:b/>
              </w:rPr>
            </w:pPr>
            <w:r w:rsidRPr="00221A11">
              <w:rPr>
                <w:b/>
              </w:rPr>
              <w:t>Место нахождения</w:t>
            </w:r>
          </w:p>
        </w:tc>
        <w:tc>
          <w:tcPr>
            <w:tcW w:w="2597" w:type="dxa"/>
            <w:vAlign w:val="center"/>
          </w:tcPr>
          <w:p w:rsidR="00AA287B" w:rsidRPr="00221A11" w:rsidRDefault="00AA287B" w:rsidP="00221A11">
            <w:pPr>
              <w:jc w:val="center"/>
              <w:rPr>
                <w:b/>
              </w:rPr>
            </w:pPr>
            <w:r w:rsidRPr="00221A11">
              <w:rPr>
                <w:b/>
              </w:rPr>
              <w:t>Категория риска</w:t>
            </w:r>
          </w:p>
        </w:tc>
      </w:tr>
      <w:tr w:rsidR="00AA287B" w:rsidRPr="00221A11" w:rsidTr="0055643F">
        <w:trPr>
          <w:trHeight w:val="1621"/>
        </w:trPr>
        <w:tc>
          <w:tcPr>
            <w:tcW w:w="634" w:type="dxa"/>
          </w:tcPr>
          <w:p w:rsidR="00AA287B" w:rsidRPr="00221A11" w:rsidRDefault="00AA287B" w:rsidP="00204B19">
            <w:pPr>
              <w:jc w:val="center"/>
            </w:pPr>
            <w:r w:rsidRPr="00221A11">
              <w:t>1</w:t>
            </w:r>
          </w:p>
        </w:tc>
        <w:tc>
          <w:tcPr>
            <w:tcW w:w="3978" w:type="dxa"/>
          </w:tcPr>
          <w:p w:rsidR="00AA287B" w:rsidRPr="00221A11" w:rsidRDefault="00AA287B" w:rsidP="0055643F">
            <w:pPr>
              <w:jc w:val="center"/>
            </w:pPr>
            <w:r w:rsidRPr="00221A11">
              <w:t>Общество с ограниченной ответственностью «Городская управляющая компания «Строитель»</w:t>
            </w:r>
          </w:p>
        </w:tc>
        <w:tc>
          <w:tcPr>
            <w:tcW w:w="1804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rPr>
                <w:rStyle w:val="Strong"/>
                <w:b w:val="0"/>
                <w:bCs w:val="0"/>
              </w:rPr>
              <w:t>1214900001282</w:t>
            </w:r>
          </w:p>
        </w:tc>
        <w:tc>
          <w:tcPr>
            <w:tcW w:w="1755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rPr>
                <w:rStyle w:val="Strong"/>
                <w:b w:val="0"/>
                <w:bCs w:val="0"/>
              </w:rPr>
              <w:t>4900010432</w:t>
            </w:r>
          </w:p>
        </w:tc>
        <w:tc>
          <w:tcPr>
            <w:tcW w:w="2988" w:type="dxa"/>
          </w:tcPr>
          <w:p w:rsidR="00AA287B" w:rsidRPr="0055643F" w:rsidRDefault="00AA287B" w:rsidP="0055643F">
            <w:pPr>
              <w:rPr>
                <w:b/>
                <w:bCs/>
                <w:shd w:val="clear" w:color="auto" w:fill="FFFFFF"/>
              </w:rPr>
            </w:pPr>
            <w:r w:rsidRPr="00221A11">
              <w:rPr>
                <w:shd w:val="clear" w:color="auto" w:fill="FFFFFF"/>
              </w:rPr>
              <w:t>685007, Магаданская область, г. о. город Магадан, г. Магадан, ул. Берзина, д. 4, кв. 56</w:t>
            </w:r>
          </w:p>
        </w:tc>
        <w:tc>
          <w:tcPr>
            <w:tcW w:w="2597" w:type="dxa"/>
            <w:vAlign w:val="center"/>
          </w:tcPr>
          <w:p w:rsidR="00AA287B" w:rsidRPr="00221A11" w:rsidRDefault="00AA287B" w:rsidP="00221A11">
            <w:pPr>
              <w:jc w:val="center"/>
            </w:pPr>
            <w:r>
              <w:t>низкий</w:t>
            </w:r>
          </w:p>
        </w:tc>
      </w:tr>
      <w:tr w:rsidR="00AA287B" w:rsidRPr="00221A11" w:rsidTr="0055643F">
        <w:tc>
          <w:tcPr>
            <w:tcW w:w="634" w:type="dxa"/>
          </w:tcPr>
          <w:p w:rsidR="00AA287B" w:rsidRPr="00221A11" w:rsidRDefault="00AA287B" w:rsidP="00204B19">
            <w:pPr>
              <w:jc w:val="center"/>
            </w:pPr>
            <w:r w:rsidRPr="00221A11">
              <w:t>2</w:t>
            </w:r>
          </w:p>
        </w:tc>
        <w:tc>
          <w:tcPr>
            <w:tcW w:w="3978" w:type="dxa"/>
          </w:tcPr>
          <w:p w:rsidR="00AA287B" w:rsidRPr="00221A11" w:rsidRDefault="00AA287B" w:rsidP="00204B19">
            <w:pPr>
              <w:jc w:val="center"/>
            </w:pPr>
            <w:r w:rsidRPr="00221A11">
              <w:t>Общество с ограниченной ответственностью «Хасынская управляющая компания»</w:t>
            </w:r>
          </w:p>
        </w:tc>
        <w:tc>
          <w:tcPr>
            <w:tcW w:w="1804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rPr>
                <w:rStyle w:val="Strong"/>
                <w:b w:val="0"/>
                <w:bCs w:val="0"/>
              </w:rPr>
              <w:t>1084911000085</w:t>
            </w:r>
          </w:p>
        </w:tc>
        <w:tc>
          <w:tcPr>
            <w:tcW w:w="1755" w:type="dxa"/>
            <w:vAlign w:val="center"/>
          </w:tcPr>
          <w:p w:rsidR="00AA287B" w:rsidRDefault="00AA287B" w:rsidP="00221A11">
            <w:pPr>
              <w:shd w:val="clear" w:color="auto" w:fill="FFFFFF"/>
              <w:jc w:val="center"/>
              <w:rPr>
                <w:rStyle w:val="Strong"/>
                <w:b w:val="0"/>
                <w:bCs w:val="0"/>
              </w:rPr>
            </w:pPr>
          </w:p>
          <w:p w:rsidR="00AA287B" w:rsidRPr="00221A11" w:rsidRDefault="00AA287B" w:rsidP="00221A11">
            <w:pPr>
              <w:shd w:val="clear" w:color="auto" w:fill="FFFFFF"/>
              <w:jc w:val="center"/>
            </w:pPr>
            <w:r w:rsidRPr="00221A11">
              <w:rPr>
                <w:rStyle w:val="Strong"/>
                <w:b w:val="0"/>
                <w:bCs w:val="0"/>
              </w:rPr>
              <w:t>4907017564</w:t>
            </w:r>
          </w:p>
          <w:p w:rsidR="00AA287B" w:rsidRPr="00221A11" w:rsidRDefault="00AA287B" w:rsidP="00221A11">
            <w:pPr>
              <w:jc w:val="center"/>
            </w:pPr>
          </w:p>
        </w:tc>
        <w:tc>
          <w:tcPr>
            <w:tcW w:w="2988" w:type="dxa"/>
          </w:tcPr>
          <w:p w:rsidR="00AA287B" w:rsidRPr="00221A11" w:rsidRDefault="00AA287B" w:rsidP="00056EAC">
            <w:pPr>
              <w:shd w:val="clear" w:color="auto" w:fill="FFFFFF"/>
            </w:pPr>
            <w:r w:rsidRPr="00221A11">
              <w:t>686110, Магаданская область, м. о. Хасынский, пгт</w:t>
            </w:r>
            <w:r>
              <w:t>.</w:t>
            </w:r>
            <w:r w:rsidRPr="00221A11">
              <w:t xml:space="preserve"> Палатка, ул. Центральная, д. 14, помещ. 1-8</w:t>
            </w:r>
          </w:p>
          <w:p w:rsidR="00AA287B" w:rsidRPr="00221A11" w:rsidRDefault="00AA287B" w:rsidP="00204B19">
            <w:pPr>
              <w:jc w:val="center"/>
            </w:pPr>
          </w:p>
        </w:tc>
        <w:tc>
          <w:tcPr>
            <w:tcW w:w="2597" w:type="dxa"/>
            <w:vAlign w:val="center"/>
          </w:tcPr>
          <w:p w:rsidR="00AA287B" w:rsidRPr="00221A11" w:rsidRDefault="00AA287B" w:rsidP="00221A11">
            <w:pPr>
              <w:jc w:val="center"/>
            </w:pPr>
            <w:r>
              <w:t>низкий</w:t>
            </w:r>
          </w:p>
        </w:tc>
      </w:tr>
      <w:tr w:rsidR="00AA287B" w:rsidRPr="00221A11" w:rsidTr="0055643F">
        <w:tc>
          <w:tcPr>
            <w:tcW w:w="634" w:type="dxa"/>
          </w:tcPr>
          <w:p w:rsidR="00AA287B" w:rsidRPr="00221A11" w:rsidRDefault="00AA287B" w:rsidP="00204B19">
            <w:pPr>
              <w:jc w:val="center"/>
            </w:pPr>
            <w:r w:rsidRPr="00221A11">
              <w:t>3</w:t>
            </w:r>
          </w:p>
        </w:tc>
        <w:tc>
          <w:tcPr>
            <w:tcW w:w="3978" w:type="dxa"/>
          </w:tcPr>
          <w:p w:rsidR="00AA287B" w:rsidRPr="00221A11" w:rsidRDefault="00AA287B" w:rsidP="00204B19">
            <w:pPr>
              <w:jc w:val="center"/>
            </w:pPr>
            <w:r w:rsidRPr="00221A11">
              <w:t>Общество с ограниченной ответственностью  «Управляющая компания «Форвард»</w:t>
            </w:r>
          </w:p>
        </w:tc>
        <w:tc>
          <w:tcPr>
            <w:tcW w:w="1804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rPr>
                <w:rStyle w:val="Strong"/>
                <w:b w:val="0"/>
                <w:bCs w:val="0"/>
              </w:rPr>
              <w:t>1204900001866</w:t>
            </w:r>
          </w:p>
        </w:tc>
        <w:tc>
          <w:tcPr>
            <w:tcW w:w="1755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rPr>
                <w:rStyle w:val="Strong"/>
                <w:b w:val="0"/>
                <w:bCs w:val="0"/>
              </w:rPr>
              <w:t>4907004773</w:t>
            </w:r>
          </w:p>
        </w:tc>
        <w:tc>
          <w:tcPr>
            <w:tcW w:w="2988" w:type="dxa"/>
          </w:tcPr>
          <w:p w:rsidR="00AA287B" w:rsidRPr="00221A11" w:rsidRDefault="00AA287B" w:rsidP="00056EAC">
            <w:pPr>
              <w:shd w:val="clear" w:color="auto" w:fill="FFFFFF"/>
            </w:pPr>
            <w:r w:rsidRPr="00221A11">
              <w:t>686134, Магаданская область, Хасынский район, пгт</w:t>
            </w:r>
            <w:r>
              <w:t>.</w:t>
            </w:r>
            <w:r w:rsidRPr="00221A11">
              <w:t xml:space="preserve"> Стекольный, ул. Северная, двлд. 1</w:t>
            </w:r>
          </w:p>
          <w:p w:rsidR="00AA287B" w:rsidRPr="00221A11" w:rsidRDefault="00AA287B" w:rsidP="00056EAC"/>
        </w:tc>
        <w:tc>
          <w:tcPr>
            <w:tcW w:w="2597" w:type="dxa"/>
            <w:vAlign w:val="center"/>
          </w:tcPr>
          <w:p w:rsidR="00AA287B" w:rsidRPr="00221A11" w:rsidRDefault="00AA287B" w:rsidP="00221A11">
            <w:pPr>
              <w:jc w:val="center"/>
            </w:pPr>
            <w:r>
              <w:t>низкий</w:t>
            </w:r>
          </w:p>
        </w:tc>
      </w:tr>
      <w:tr w:rsidR="00AA287B" w:rsidRPr="00221A11" w:rsidTr="0055643F">
        <w:tc>
          <w:tcPr>
            <w:tcW w:w="634" w:type="dxa"/>
          </w:tcPr>
          <w:p w:rsidR="00AA287B" w:rsidRPr="00221A11" w:rsidRDefault="00AA287B" w:rsidP="00204B19">
            <w:pPr>
              <w:jc w:val="center"/>
            </w:pPr>
            <w:r w:rsidRPr="00221A11">
              <w:t>4</w:t>
            </w:r>
          </w:p>
        </w:tc>
        <w:tc>
          <w:tcPr>
            <w:tcW w:w="3978" w:type="dxa"/>
          </w:tcPr>
          <w:p w:rsidR="00AA287B" w:rsidRPr="00221A11" w:rsidRDefault="00AA287B" w:rsidP="00033690">
            <w:pPr>
              <w:jc w:val="center"/>
            </w:pPr>
            <w:r w:rsidRPr="00221A11">
              <w:t>Общество с ограниченной ответственностью  «Управляющая компания «Созидание»</w:t>
            </w:r>
          </w:p>
        </w:tc>
        <w:tc>
          <w:tcPr>
            <w:tcW w:w="1804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rPr>
                <w:rStyle w:val="Strong"/>
                <w:b w:val="0"/>
                <w:bCs w:val="0"/>
              </w:rPr>
              <w:t>1224900001094</w:t>
            </w:r>
          </w:p>
        </w:tc>
        <w:tc>
          <w:tcPr>
            <w:tcW w:w="1755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rPr>
                <w:rStyle w:val="Strong"/>
                <w:b w:val="0"/>
                <w:bCs w:val="0"/>
              </w:rPr>
              <w:t>4900012535</w:t>
            </w:r>
          </w:p>
        </w:tc>
        <w:tc>
          <w:tcPr>
            <w:tcW w:w="2988" w:type="dxa"/>
          </w:tcPr>
          <w:p w:rsidR="00AA287B" w:rsidRPr="00221A11" w:rsidRDefault="00AA287B" w:rsidP="00721FD4">
            <w:pPr>
              <w:shd w:val="clear" w:color="auto" w:fill="FFFFFF"/>
            </w:pPr>
            <w:r w:rsidRPr="00221A11">
              <w:t>686110, Магаданская область, м. о. Хасынский, пгт</w:t>
            </w:r>
            <w:r>
              <w:t>.</w:t>
            </w:r>
            <w:r w:rsidRPr="00221A11">
              <w:t xml:space="preserve"> Палатка, ул. Спортивная, д. 5, кв. 66</w:t>
            </w:r>
          </w:p>
          <w:p w:rsidR="00AA287B" w:rsidRPr="00221A11" w:rsidRDefault="00AA287B" w:rsidP="00721FD4">
            <w:pPr>
              <w:tabs>
                <w:tab w:val="left" w:pos="225"/>
              </w:tabs>
            </w:pPr>
          </w:p>
        </w:tc>
        <w:tc>
          <w:tcPr>
            <w:tcW w:w="2597" w:type="dxa"/>
            <w:vAlign w:val="center"/>
          </w:tcPr>
          <w:p w:rsidR="00AA287B" w:rsidRPr="00221A11" w:rsidRDefault="00AA287B" w:rsidP="00221A11">
            <w:pPr>
              <w:jc w:val="center"/>
            </w:pPr>
            <w:r>
              <w:t>низкий</w:t>
            </w:r>
          </w:p>
        </w:tc>
      </w:tr>
      <w:tr w:rsidR="00AA287B" w:rsidRPr="00221A11" w:rsidTr="0055643F">
        <w:tc>
          <w:tcPr>
            <w:tcW w:w="634" w:type="dxa"/>
          </w:tcPr>
          <w:p w:rsidR="00AA287B" w:rsidRPr="00221A11" w:rsidRDefault="00AA287B" w:rsidP="00204B19">
            <w:pPr>
              <w:jc w:val="center"/>
            </w:pPr>
            <w:r w:rsidRPr="00221A11">
              <w:t>5</w:t>
            </w:r>
          </w:p>
        </w:tc>
        <w:tc>
          <w:tcPr>
            <w:tcW w:w="3978" w:type="dxa"/>
          </w:tcPr>
          <w:p w:rsidR="00AA287B" w:rsidRPr="00221A11" w:rsidRDefault="00AA287B" w:rsidP="00204B19">
            <w:pPr>
              <w:jc w:val="center"/>
            </w:pPr>
            <w:r w:rsidRPr="00221A11">
              <w:t>Муниципальное унитарное предприятие «Комэнерго»</w:t>
            </w:r>
          </w:p>
        </w:tc>
        <w:tc>
          <w:tcPr>
            <w:tcW w:w="1804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t>1024901150020</w:t>
            </w:r>
          </w:p>
        </w:tc>
        <w:tc>
          <w:tcPr>
            <w:tcW w:w="1755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t>4907000955</w:t>
            </w:r>
          </w:p>
        </w:tc>
        <w:tc>
          <w:tcPr>
            <w:tcW w:w="2988" w:type="dxa"/>
          </w:tcPr>
          <w:p w:rsidR="00AA287B" w:rsidRPr="00221A11" w:rsidRDefault="00AA287B" w:rsidP="00221A11">
            <w:r w:rsidRPr="00221A11">
              <w:rPr>
                <w:color w:val="333333"/>
                <w:shd w:val="clear" w:color="auto" w:fill="FFFFFF"/>
              </w:rPr>
              <w:t>686110, Магаданская область, Хасынский район, пгт</w:t>
            </w:r>
            <w:r>
              <w:rPr>
                <w:color w:val="333333"/>
                <w:shd w:val="clear" w:color="auto" w:fill="FFFFFF"/>
              </w:rPr>
              <w:t>.</w:t>
            </w:r>
            <w:r w:rsidRPr="00221A11">
              <w:rPr>
                <w:color w:val="333333"/>
                <w:shd w:val="clear" w:color="auto" w:fill="FFFFFF"/>
              </w:rPr>
              <w:t xml:space="preserve"> Палатка, ул. Ленина, д. 5</w:t>
            </w:r>
          </w:p>
        </w:tc>
        <w:tc>
          <w:tcPr>
            <w:tcW w:w="2597" w:type="dxa"/>
            <w:vAlign w:val="center"/>
          </w:tcPr>
          <w:p w:rsidR="00AA287B" w:rsidRPr="00221A11" w:rsidRDefault="00AA287B" w:rsidP="00221A11">
            <w:pPr>
              <w:jc w:val="center"/>
            </w:pPr>
            <w:r>
              <w:t>низкий</w:t>
            </w:r>
          </w:p>
        </w:tc>
      </w:tr>
      <w:tr w:rsidR="00AA287B" w:rsidRPr="00221A11" w:rsidTr="0055643F">
        <w:tc>
          <w:tcPr>
            <w:tcW w:w="634" w:type="dxa"/>
          </w:tcPr>
          <w:p w:rsidR="00AA287B" w:rsidRPr="00221A11" w:rsidRDefault="00AA287B" w:rsidP="00204B19">
            <w:pPr>
              <w:jc w:val="center"/>
            </w:pPr>
            <w:r w:rsidRPr="00221A11">
              <w:t>6</w:t>
            </w:r>
          </w:p>
        </w:tc>
        <w:tc>
          <w:tcPr>
            <w:tcW w:w="3978" w:type="dxa"/>
          </w:tcPr>
          <w:p w:rsidR="00AA287B" w:rsidRPr="00221A11" w:rsidRDefault="00AA287B" w:rsidP="00033690">
            <w:pPr>
              <w:jc w:val="center"/>
            </w:pPr>
            <w:r w:rsidRPr="00221A11">
              <w:t>Муниципальное унитарное предприятие «Стекольный-комэнерго»</w:t>
            </w:r>
          </w:p>
        </w:tc>
        <w:tc>
          <w:tcPr>
            <w:tcW w:w="1804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t>1024901149514</w:t>
            </w:r>
          </w:p>
        </w:tc>
        <w:tc>
          <w:tcPr>
            <w:tcW w:w="1755" w:type="dxa"/>
            <w:vAlign w:val="center"/>
          </w:tcPr>
          <w:p w:rsidR="00AA287B" w:rsidRPr="00221A11" w:rsidRDefault="00AA287B" w:rsidP="00221A11">
            <w:pPr>
              <w:jc w:val="center"/>
            </w:pPr>
            <w:r w:rsidRPr="00221A11">
              <w:t>4907007492</w:t>
            </w:r>
          </w:p>
        </w:tc>
        <w:tc>
          <w:tcPr>
            <w:tcW w:w="2988" w:type="dxa"/>
          </w:tcPr>
          <w:p w:rsidR="00AA287B" w:rsidRPr="00221A11" w:rsidRDefault="00AA287B" w:rsidP="00221A11">
            <w:r w:rsidRPr="00221A11">
              <w:t>686134, Магаданская область, Хасынский район, пгт</w:t>
            </w:r>
            <w:r>
              <w:t>.</w:t>
            </w:r>
            <w:r w:rsidRPr="00221A11">
              <w:t xml:space="preserve"> Стекольный, ул. Заводская, д. 2</w:t>
            </w:r>
          </w:p>
        </w:tc>
        <w:tc>
          <w:tcPr>
            <w:tcW w:w="2597" w:type="dxa"/>
            <w:vAlign w:val="center"/>
          </w:tcPr>
          <w:p w:rsidR="00AA287B" w:rsidRPr="00221A11" w:rsidRDefault="00AA287B" w:rsidP="00221A11">
            <w:pPr>
              <w:jc w:val="center"/>
            </w:pPr>
            <w:r>
              <w:t>низкий</w:t>
            </w:r>
          </w:p>
        </w:tc>
      </w:tr>
    </w:tbl>
    <w:p w:rsidR="00AA287B" w:rsidRDefault="00AA287B"/>
    <w:sectPr w:rsidR="00AA287B" w:rsidSect="00221A11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EE3"/>
    <w:rsid w:val="00033690"/>
    <w:rsid w:val="00056EAC"/>
    <w:rsid w:val="000F76C6"/>
    <w:rsid w:val="00127EE3"/>
    <w:rsid w:val="00204B19"/>
    <w:rsid w:val="00221A11"/>
    <w:rsid w:val="00382654"/>
    <w:rsid w:val="00394434"/>
    <w:rsid w:val="003A7C59"/>
    <w:rsid w:val="003E7BA7"/>
    <w:rsid w:val="0044719A"/>
    <w:rsid w:val="00494CCA"/>
    <w:rsid w:val="0055643F"/>
    <w:rsid w:val="00576568"/>
    <w:rsid w:val="006322BD"/>
    <w:rsid w:val="0065793B"/>
    <w:rsid w:val="00721FD4"/>
    <w:rsid w:val="007226AF"/>
    <w:rsid w:val="008355E4"/>
    <w:rsid w:val="008972CF"/>
    <w:rsid w:val="00907D63"/>
    <w:rsid w:val="009D62DE"/>
    <w:rsid w:val="00AA287B"/>
    <w:rsid w:val="00B40D14"/>
    <w:rsid w:val="00B67F7E"/>
    <w:rsid w:val="00C14C7F"/>
    <w:rsid w:val="00C950DD"/>
    <w:rsid w:val="00D50A29"/>
    <w:rsid w:val="00EB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056EA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208</Words>
  <Characters>1189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User</cp:lastModifiedBy>
  <cp:revision>4</cp:revision>
  <dcterms:created xsi:type="dcterms:W3CDTF">2021-10-18T05:25:00Z</dcterms:created>
  <dcterms:modified xsi:type="dcterms:W3CDTF">2025-02-09T23:31:00Z</dcterms:modified>
</cp:coreProperties>
</file>