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53" w:rsidRDefault="009B6948">
      <w:pPr>
        <w:pStyle w:val="Standard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АДМИНИСТРАЦИЯ ХАСЫНСКОГО</w:t>
      </w:r>
    </w:p>
    <w:p w:rsidR="00A17A53" w:rsidRDefault="009B694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A17A53" w:rsidRDefault="009B6948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A17A53" w:rsidRDefault="00A17A53">
      <w:pPr>
        <w:pStyle w:val="Standard"/>
        <w:jc w:val="center"/>
        <w:rPr>
          <w:rFonts w:hint="eastAsia"/>
          <w:bCs/>
          <w:sz w:val="28"/>
          <w:szCs w:val="28"/>
        </w:rPr>
      </w:pPr>
    </w:p>
    <w:p w:rsidR="00A17A53" w:rsidRDefault="009B6948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A17A53" w:rsidRDefault="00A17A53">
      <w:pPr>
        <w:pStyle w:val="Standard"/>
        <w:jc w:val="center"/>
        <w:rPr>
          <w:rFonts w:hint="eastAsia"/>
          <w:sz w:val="28"/>
          <w:szCs w:val="28"/>
        </w:rPr>
      </w:pPr>
    </w:p>
    <w:p w:rsidR="00A17A53" w:rsidRDefault="009B69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______</w:t>
      </w:r>
    </w:p>
    <w:p w:rsidR="00A17A53" w:rsidRDefault="009B694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Палатка</w:t>
      </w:r>
    </w:p>
    <w:p w:rsidR="00A17A53" w:rsidRDefault="00A17A5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17A53" w:rsidRDefault="009B694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</w:p>
    <w:p w:rsidR="00A17A53" w:rsidRDefault="009B694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Хасынского муниципального округа Магаданской </w:t>
      </w:r>
    </w:p>
    <w:p w:rsidR="00A17A53" w:rsidRDefault="009B694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от 03.04.2023 № 151 «Об утверждении </w:t>
      </w:r>
    </w:p>
    <w:p w:rsidR="00A17A53" w:rsidRDefault="009B694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персонального состава административной комиссии </w:t>
      </w:r>
    </w:p>
    <w:p w:rsidR="00A17A53" w:rsidRDefault="009B694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Хасынского муниципального</w:t>
      </w:r>
    </w:p>
    <w:p w:rsidR="00A17A53" w:rsidRDefault="009B694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округа Магаданской области»</w:t>
      </w:r>
    </w:p>
    <w:p w:rsidR="00A17A53" w:rsidRDefault="00A17A53">
      <w:pPr>
        <w:pStyle w:val="Standard"/>
        <w:jc w:val="center"/>
        <w:rPr>
          <w:rFonts w:hint="eastAsia"/>
          <w:bCs/>
          <w:sz w:val="28"/>
          <w:szCs w:val="28"/>
        </w:rPr>
      </w:pPr>
    </w:p>
    <w:p w:rsidR="00A17A53" w:rsidRDefault="00A17A53">
      <w:pPr>
        <w:pStyle w:val="Standard"/>
        <w:jc w:val="center"/>
        <w:rPr>
          <w:rFonts w:hint="eastAsia"/>
          <w:sz w:val="28"/>
          <w:szCs w:val="28"/>
        </w:rPr>
      </w:pPr>
    </w:p>
    <w:p w:rsidR="00A17A53" w:rsidRDefault="009B6948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№ 131-ФЗ                       «Об общих принципах организации местного самоуправления в Российской Федерации», Законом Магаданской области от 30.03.2016 № 2012-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«О наделении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отдельными государственными полномочиями Магаданской области в сфере административных правонарушений», постановлением Администрации Хасынского муниципального округа Магаданской области от 06.02.2023 № 45 «Об утверждении Положения об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ративной комиссии Администрации Хасынского муниципального округа Магаданской области» Администрация Хасынского муниципального округа Магаданской области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  </w:t>
      </w:r>
    </w:p>
    <w:p w:rsidR="00A17A53" w:rsidRDefault="009B694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Хасынского муниципального округа Магаданской области от 03.04.2023 № 151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персонального состава административной комиссии Администрации Хасынского муниципального округа Магаданской об</w:t>
      </w:r>
      <w:r>
        <w:rPr>
          <w:rFonts w:ascii="Times New Roman" w:hAnsi="Times New Roman" w:cs="Times New Roman"/>
          <w:sz w:val="28"/>
          <w:szCs w:val="28"/>
        </w:rPr>
        <w:t>ласти» следующее изменение:</w:t>
      </w:r>
    </w:p>
    <w:p w:rsidR="00A17A53" w:rsidRDefault="009B694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Персональный состав административной комиссии Администрации Хасынского муниципального округа Магаданской области изложить в новой редакции, согласно приложению.</w:t>
      </w:r>
    </w:p>
    <w:p w:rsidR="00A17A53" w:rsidRDefault="009B6948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Хасынского муниципального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а Магаданской области от 22.09.2023 № 392 «О внесении изменения в постановление Администрации Хасынского муниципального округа Магаданской области от 03.04.2023 № 151 «Об утверждении персонального состава административной комиссии Администрации Хасынского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 Магаданской области» отменить.</w:t>
      </w:r>
    </w:p>
    <w:p w:rsidR="00A17A53" w:rsidRDefault="009B6948">
      <w:pPr>
        <w:tabs>
          <w:tab w:val="left" w:pos="0"/>
        </w:tabs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A17A53" w:rsidRDefault="00A17A53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</w:p>
    <w:p w:rsidR="00A17A53" w:rsidRDefault="00A17A53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7A53" w:rsidRDefault="009B694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A17A53" w:rsidRDefault="009B69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Хасынского муниципального</w:t>
      </w:r>
    </w:p>
    <w:p w:rsidR="00A17A53" w:rsidRDefault="009B694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Магаданской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Исмаилова</w:t>
      </w:r>
    </w:p>
    <w:sectPr w:rsidR="00A17A53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48" w:rsidRDefault="009B6948">
      <w:pPr>
        <w:rPr>
          <w:rFonts w:hint="eastAsia"/>
        </w:rPr>
      </w:pPr>
      <w:r>
        <w:separator/>
      </w:r>
    </w:p>
  </w:endnote>
  <w:endnote w:type="continuationSeparator" w:id="0">
    <w:p w:rsidR="009B6948" w:rsidRDefault="009B69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29" w:rsidRDefault="009B6948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48" w:rsidRDefault="009B69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B6948" w:rsidRDefault="009B69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29" w:rsidRDefault="009B6948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062AC9">
      <w:rPr>
        <w:rFonts w:hint="eastAsia"/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29" w:rsidRDefault="009B6948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7A53"/>
    <w:rsid w:val="00062AC9"/>
    <w:rsid w:val="009B6948"/>
    <w:rsid w:val="00A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DF9B75-70F7-42D7-9F1D-3E47C898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a8">
    <w:name w:val="Верхний колонтитул Знак"/>
    <w:basedOn w:val="a0"/>
    <w:rPr>
      <w:szCs w:val="21"/>
    </w:rPr>
  </w:style>
  <w:style w:type="character" w:customStyle="1" w:styleId="a9">
    <w:name w:val="Нижний колонтитул Знак"/>
    <w:basedOn w:val="a0"/>
    <w:rPr>
      <w:szCs w:val="21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 Алексей Игоревич</dc:creator>
  <cp:lastModifiedBy>Пряженов Алексей Игоревич</cp:lastModifiedBy>
  <cp:revision>2</cp:revision>
  <cp:lastPrinted>2023-11-01T22:56:00Z</cp:lastPrinted>
  <dcterms:created xsi:type="dcterms:W3CDTF">2024-05-21T05:01:00Z</dcterms:created>
  <dcterms:modified xsi:type="dcterms:W3CDTF">2024-05-21T05:01:00Z</dcterms:modified>
</cp:coreProperties>
</file>