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DA2" w:rsidRDefault="008A0479">
      <w:pPr>
        <w:pStyle w:val="Standard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6"/>
          <w:szCs w:val="36"/>
        </w:rPr>
        <w:t>АДМИНИСТРАЦИЯ ХАСЫНСКОГО</w:t>
      </w:r>
    </w:p>
    <w:p w:rsidR="00A15DA2" w:rsidRDefault="008A0479">
      <w:pPr>
        <w:pStyle w:val="Standard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МУНИЦИПАЛЬНОГО ОКРУГА</w:t>
      </w:r>
    </w:p>
    <w:p w:rsidR="00A15DA2" w:rsidRDefault="008A0479">
      <w:pPr>
        <w:pStyle w:val="Standard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МАГАДАНСКОЙ ОБЛАСТИ</w:t>
      </w:r>
    </w:p>
    <w:p w:rsidR="00A15DA2" w:rsidRDefault="00A15DA2">
      <w:pPr>
        <w:pStyle w:val="Standard"/>
        <w:jc w:val="center"/>
        <w:rPr>
          <w:rFonts w:ascii="Times New Roman" w:hAnsi="Times New Roman" w:cs="Times New Roman"/>
          <w:b/>
          <w:bCs/>
          <w:sz w:val="28"/>
        </w:rPr>
      </w:pPr>
    </w:p>
    <w:p w:rsidR="00A15DA2" w:rsidRDefault="008A0479">
      <w:pPr>
        <w:pStyle w:val="Standard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A15DA2" w:rsidRDefault="00A15DA2">
      <w:pPr>
        <w:pStyle w:val="Standard"/>
        <w:jc w:val="center"/>
        <w:rPr>
          <w:rFonts w:ascii="Times New Roman" w:hAnsi="Times New Roman" w:cs="Times New Roman"/>
          <w:sz w:val="16"/>
          <w:szCs w:val="16"/>
        </w:rPr>
      </w:pPr>
    </w:p>
    <w:p w:rsidR="00A15DA2" w:rsidRDefault="008A0479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№ ______</w:t>
      </w:r>
    </w:p>
    <w:p w:rsidR="00A15DA2" w:rsidRDefault="00A15DA2">
      <w:pPr>
        <w:pStyle w:val="Standard"/>
        <w:rPr>
          <w:rFonts w:ascii="Times New Roman" w:hAnsi="Times New Roman" w:cs="Times New Roman"/>
          <w:sz w:val="16"/>
          <w:szCs w:val="16"/>
        </w:rPr>
      </w:pPr>
    </w:p>
    <w:p w:rsidR="00A15DA2" w:rsidRDefault="008A0479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Палатка</w:t>
      </w:r>
    </w:p>
    <w:p w:rsidR="00A15DA2" w:rsidRDefault="00A15DA2">
      <w:pPr>
        <w:pStyle w:val="Standard"/>
        <w:jc w:val="center"/>
        <w:rPr>
          <w:rFonts w:ascii="Times New Roman" w:hAnsi="Times New Roman" w:cs="Times New Roman"/>
          <w:sz w:val="28"/>
        </w:rPr>
      </w:pPr>
    </w:p>
    <w:p w:rsidR="00A15DA2" w:rsidRDefault="008A0479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изменения в постановление Администрации</w:t>
      </w:r>
    </w:p>
    <w:p w:rsidR="00A15DA2" w:rsidRDefault="008A0479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Хасынского муниципального округа Магаданской</w:t>
      </w:r>
    </w:p>
    <w:p w:rsidR="00A15DA2" w:rsidRDefault="008A0479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области от 03.04.2023 № 151 «Об утверждении</w:t>
      </w:r>
    </w:p>
    <w:p w:rsidR="00A15DA2" w:rsidRDefault="008A0479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персонального состава административной комиссии</w:t>
      </w:r>
    </w:p>
    <w:p w:rsidR="00A15DA2" w:rsidRDefault="008A0479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Хасынского муниципального</w:t>
      </w:r>
    </w:p>
    <w:p w:rsidR="00A15DA2" w:rsidRDefault="008A0479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округа Магаданской области»</w:t>
      </w:r>
    </w:p>
    <w:p w:rsidR="00A15DA2" w:rsidRDefault="00A15DA2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5DA2" w:rsidRDefault="00A15DA2">
      <w:pPr>
        <w:pStyle w:val="Standard"/>
        <w:jc w:val="center"/>
        <w:rPr>
          <w:rFonts w:ascii="Times New Roman" w:hAnsi="Times New Roman" w:cs="Times New Roman"/>
        </w:rPr>
      </w:pPr>
    </w:p>
    <w:p w:rsidR="00A15DA2" w:rsidRDefault="008A0479">
      <w:pPr>
        <w:pStyle w:val="Standard"/>
        <w:spacing w:line="36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В соотве</w:t>
      </w:r>
      <w:r>
        <w:rPr>
          <w:rFonts w:ascii="Times New Roman" w:hAnsi="Times New Roman" w:cs="Times New Roman"/>
          <w:sz w:val="28"/>
          <w:szCs w:val="28"/>
        </w:rPr>
        <w:t>тствии с Федеральным законом от 06.10.2003 № 131-ФЗ                   «Об общих принципах организации местного самоуправления в Российской Федерации», Законом Магаданской области от 30.03.2016 № 2012-</w:t>
      </w:r>
      <w:proofErr w:type="spellStart"/>
      <w:r>
        <w:rPr>
          <w:rFonts w:ascii="Times New Roman" w:hAnsi="Times New Roman" w:cs="Times New Roman"/>
          <w:sz w:val="28"/>
          <w:szCs w:val="28"/>
        </w:rPr>
        <w:t>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«О наделении органов местного</w:t>
      </w:r>
      <w:r>
        <w:rPr>
          <w:rFonts w:ascii="Times New Roman" w:hAnsi="Times New Roman" w:cs="Times New Roman"/>
          <w:sz w:val="28"/>
          <w:szCs w:val="28"/>
        </w:rPr>
        <w:t xml:space="preserve"> самоуправления отдельными государственными полномочиями Магаданской области в сфере административных правонарушений», постановлением Администрации Хасынского муниципального округу Магаданской области от 06.02.2023 № 45 «Об утверждении Положения об админис</w:t>
      </w:r>
      <w:r>
        <w:rPr>
          <w:rFonts w:ascii="Times New Roman" w:hAnsi="Times New Roman" w:cs="Times New Roman"/>
          <w:sz w:val="28"/>
          <w:szCs w:val="28"/>
        </w:rPr>
        <w:t xml:space="preserve">тративной комиссии Администрации Хасынского муниципального округа Магаданской области» Администрация Хасынского муниципального округа Магаданской области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 н о в л я е т:  </w:t>
      </w:r>
    </w:p>
    <w:p w:rsidR="00A15DA2" w:rsidRDefault="008A0479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Хасынского муниципального округа Магаданской области от 03.04.2023 № 151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Об утверждении персонального состава административной комиссии Администрации Хасынского муниципального округа Магаданской обл</w:t>
      </w:r>
      <w:r>
        <w:rPr>
          <w:rFonts w:ascii="Times New Roman" w:hAnsi="Times New Roman" w:cs="Times New Roman"/>
          <w:sz w:val="28"/>
          <w:szCs w:val="28"/>
        </w:rPr>
        <w:t>асти» следующее изменение:</w:t>
      </w:r>
    </w:p>
    <w:p w:rsidR="00A15DA2" w:rsidRDefault="008A0479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 Персональный состав административной комиссии Администрации Хасынского муниципального округа Магаданской области изложить в новой редакции, согласно приложению.</w:t>
      </w:r>
    </w:p>
    <w:p w:rsidR="00A15DA2" w:rsidRDefault="008A0479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Отменить постановление Администрации Хасынского муниципально</w:t>
      </w:r>
      <w:r>
        <w:rPr>
          <w:rFonts w:ascii="Times New Roman" w:hAnsi="Times New Roman" w:cs="Times New Roman"/>
          <w:sz w:val="28"/>
          <w:szCs w:val="28"/>
        </w:rPr>
        <w:t>го округа от 27.12.2023 № 557 «О внесении изменения                             в постановление Администрации Хасынского муниципального округа Магаданской области от 03.04.2023 № 151 «Об утверждении персонального состава административной комиссии Администр</w:t>
      </w:r>
      <w:r>
        <w:rPr>
          <w:rFonts w:ascii="Times New Roman" w:hAnsi="Times New Roman" w:cs="Times New Roman"/>
          <w:sz w:val="28"/>
          <w:szCs w:val="28"/>
        </w:rPr>
        <w:t>ации Хасынского муниципального округа Магаданской области».</w:t>
      </w:r>
    </w:p>
    <w:p w:rsidR="00A15DA2" w:rsidRDefault="008A0479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официального опубликования в еженедельной газете «Заря Севера».</w:t>
      </w:r>
    </w:p>
    <w:p w:rsidR="00A15DA2" w:rsidRDefault="00A15DA2">
      <w:pPr>
        <w:pStyle w:val="Standar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5DA2" w:rsidRDefault="00A15DA2">
      <w:pPr>
        <w:pStyle w:val="Standar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5DA2" w:rsidRDefault="008A0479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A15DA2" w:rsidRDefault="008A0479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Хасынского муниципального</w:t>
      </w:r>
    </w:p>
    <w:p w:rsidR="00A15DA2" w:rsidRDefault="008A0479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округа Магаданской области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Л.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Исмаилова</w:t>
      </w:r>
    </w:p>
    <w:p w:rsidR="00A15DA2" w:rsidRDefault="00A15DA2">
      <w:pPr>
        <w:pStyle w:val="Standard"/>
        <w:rPr>
          <w:rFonts w:ascii="Times New Roman" w:hAnsi="Times New Roman" w:cs="Times New Roman"/>
          <w:sz w:val="28"/>
          <w:szCs w:val="28"/>
        </w:rPr>
      </w:pPr>
    </w:p>
    <w:sectPr w:rsidR="00A15DA2">
      <w:headerReference w:type="default" r:id="rId6"/>
      <w:pgSz w:w="11906" w:h="16838"/>
      <w:pgMar w:top="1134" w:right="851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479" w:rsidRDefault="008A0479">
      <w:pPr>
        <w:rPr>
          <w:rFonts w:hint="eastAsia"/>
        </w:rPr>
      </w:pPr>
      <w:r>
        <w:separator/>
      </w:r>
    </w:p>
  </w:endnote>
  <w:endnote w:type="continuationSeparator" w:id="0">
    <w:p w:rsidR="008A0479" w:rsidRDefault="008A047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479" w:rsidRDefault="008A047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A0479" w:rsidRDefault="008A047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6DA" w:rsidRDefault="008A0479">
    <w:pPr>
      <w:pStyle w:val="a5"/>
      <w:jc w:val="center"/>
      <w:rPr>
        <w:rFonts w:hint="eastAsia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C46ABB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15DA2"/>
    <w:rsid w:val="003B6F75"/>
    <w:rsid w:val="008A0479"/>
    <w:rsid w:val="00A15DA2"/>
    <w:rsid w:val="00C4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B7E94DB-5EC3-41A6-8EE1-48622F78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paragraph" w:styleId="a6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paragraph" w:styleId="a7">
    <w:name w:val="Balloon Text"/>
    <w:basedOn w:val="a"/>
    <w:rPr>
      <w:rFonts w:ascii="Segoe UI" w:eastAsia="Segoe UI" w:hAnsi="Segoe UI" w:cs="Segoe UI"/>
      <w:sz w:val="18"/>
      <w:szCs w:val="16"/>
    </w:rPr>
  </w:style>
  <w:style w:type="character" w:customStyle="1" w:styleId="a8">
    <w:name w:val="Верхний колонтитул Знак"/>
    <w:basedOn w:val="a0"/>
    <w:rPr>
      <w:szCs w:val="21"/>
    </w:rPr>
  </w:style>
  <w:style w:type="character" w:customStyle="1" w:styleId="a9">
    <w:name w:val="Нижний колонтитул Знак"/>
    <w:basedOn w:val="a0"/>
    <w:rPr>
      <w:szCs w:val="21"/>
    </w:rPr>
  </w:style>
  <w:style w:type="character" w:customStyle="1" w:styleId="aa">
    <w:name w:val="Текст выноски Знак"/>
    <w:basedOn w:val="a0"/>
    <w:rPr>
      <w:rFonts w:ascii="Segoe UI" w:eastAsia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Opeka_spec</dc:creator>
  <cp:lastModifiedBy>Пряженов Алексей Игоревич</cp:lastModifiedBy>
  <cp:revision>2</cp:revision>
  <cp:lastPrinted>2024-05-28T22:44:00Z</cp:lastPrinted>
  <dcterms:created xsi:type="dcterms:W3CDTF">2024-05-29T04:20:00Z</dcterms:created>
  <dcterms:modified xsi:type="dcterms:W3CDTF">2024-05-29T04:20:00Z</dcterms:modified>
</cp:coreProperties>
</file>