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C3" w:rsidRDefault="008319C3" w:rsidP="009208CE">
      <w:pPr>
        <w:jc w:val="center"/>
        <w:rPr>
          <w:b/>
          <w:spacing w:val="40"/>
          <w:sz w:val="32"/>
          <w:szCs w:val="32"/>
        </w:rPr>
      </w:pPr>
      <w:r>
        <w:rPr>
          <w:b/>
          <w:sz w:val="32"/>
          <w:szCs w:val="32"/>
        </w:rPr>
        <w:t xml:space="preserve">АДМИНИСТРАЦИЯ ХАСЫНСКОГО </w:t>
      </w:r>
    </w:p>
    <w:p w:rsidR="008319C3" w:rsidRDefault="008319C3" w:rsidP="009208CE">
      <w:pPr>
        <w:keepNext/>
        <w:jc w:val="center"/>
        <w:outlineLvl w:val="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ОКРУГА МАГАДАНСКОЙ ОБЛАСТИ</w:t>
      </w:r>
    </w:p>
    <w:p w:rsidR="008319C3" w:rsidRDefault="008319C3" w:rsidP="009208CE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КОМИТЕТ ОБРАЗОВАНИЯ, КУЛЬТУРЫ И МОЛОДЕЖНОЙ ПОЛИТИКИ</w:t>
      </w:r>
    </w:p>
    <w:p w:rsidR="008319C3" w:rsidRDefault="008319C3" w:rsidP="009208CE">
      <w:pPr>
        <w:ind w:left="360"/>
        <w:jc w:val="center"/>
        <w:outlineLvl w:val="0"/>
        <w:rPr>
          <w:sz w:val="18"/>
        </w:rPr>
      </w:pPr>
      <w:r>
        <w:rPr>
          <w:sz w:val="18"/>
        </w:rPr>
        <w:t>Ленина ул., д.76, Палатка, Хасынский район, Магаданская область  686110</w:t>
      </w:r>
    </w:p>
    <w:p w:rsidR="008319C3" w:rsidRPr="009208CE" w:rsidRDefault="008319C3" w:rsidP="009208CE">
      <w:pPr>
        <w:ind w:left="360"/>
        <w:jc w:val="center"/>
        <w:rPr>
          <w:sz w:val="18"/>
        </w:rPr>
      </w:pPr>
      <w:r>
        <w:rPr>
          <w:sz w:val="18"/>
        </w:rPr>
        <w:t xml:space="preserve">Тел. (413-42) 9-22-39, факс (413-42) 9-31-47. </w:t>
      </w:r>
      <w:r>
        <w:rPr>
          <w:sz w:val="18"/>
          <w:lang w:val="en-US"/>
        </w:rPr>
        <w:t>E</w:t>
      </w:r>
      <w:r>
        <w:rPr>
          <w:sz w:val="18"/>
        </w:rPr>
        <w:t>-</w:t>
      </w:r>
      <w:r>
        <w:rPr>
          <w:sz w:val="18"/>
          <w:lang w:val="en-US"/>
        </w:rPr>
        <w:t>mail</w:t>
      </w:r>
      <w:r>
        <w:rPr>
          <w:sz w:val="18"/>
        </w:rPr>
        <w:t xml:space="preserve">: </w:t>
      </w:r>
      <w:r w:rsidRPr="009208CE">
        <w:rPr>
          <w:sz w:val="18"/>
        </w:rPr>
        <w:t>е</w:t>
      </w:r>
      <w:r>
        <w:rPr>
          <w:sz w:val="18"/>
          <w:lang w:val="en-US"/>
        </w:rPr>
        <w:t>g</w:t>
      </w:r>
      <w:r w:rsidRPr="009208CE">
        <w:rPr>
          <w:sz w:val="18"/>
        </w:rPr>
        <w:t>е-ра</w:t>
      </w:r>
      <w:r>
        <w:rPr>
          <w:sz w:val="18"/>
          <w:lang w:val="en-US"/>
        </w:rPr>
        <w:t>l</w:t>
      </w:r>
      <w:r w:rsidRPr="009208CE">
        <w:rPr>
          <w:sz w:val="18"/>
        </w:rPr>
        <w:t>а</w:t>
      </w:r>
      <w:r>
        <w:rPr>
          <w:sz w:val="18"/>
          <w:lang w:val="en-US"/>
        </w:rPr>
        <w:t>tk</w:t>
      </w:r>
      <w:r w:rsidRPr="009208CE">
        <w:rPr>
          <w:sz w:val="18"/>
        </w:rPr>
        <w:t>а@</w:t>
      </w:r>
      <w:r>
        <w:rPr>
          <w:sz w:val="18"/>
          <w:lang w:val="en-US"/>
        </w:rPr>
        <w:t>bk</w:t>
      </w:r>
      <w:r w:rsidRPr="009208CE">
        <w:rPr>
          <w:sz w:val="18"/>
        </w:rPr>
        <w:t>.</w:t>
      </w:r>
      <w:r>
        <w:rPr>
          <w:sz w:val="18"/>
          <w:lang w:val="en-US"/>
        </w:rPr>
        <w:t>ru</w:t>
      </w:r>
    </w:p>
    <w:p w:rsidR="008319C3" w:rsidRDefault="008319C3" w:rsidP="009208CE">
      <w:pPr>
        <w:jc w:val="center"/>
        <w:outlineLvl w:val="0"/>
        <w:rPr>
          <w:sz w:val="18"/>
        </w:rPr>
      </w:pPr>
    </w:p>
    <w:p w:rsidR="008319C3" w:rsidRDefault="008319C3" w:rsidP="00C8731F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9C3" w:rsidRPr="009208CE" w:rsidRDefault="008319C3" w:rsidP="00C8731F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208CE">
        <w:rPr>
          <w:rFonts w:ascii="Times New Roman" w:hAnsi="Times New Roman"/>
          <w:sz w:val="28"/>
          <w:szCs w:val="28"/>
        </w:rPr>
        <w:t>ПОЯСНИТЕЛЬНАЯ ЗАПИСКА</w:t>
      </w:r>
    </w:p>
    <w:p w:rsidR="008319C3" w:rsidRPr="009E5BDF" w:rsidRDefault="008319C3" w:rsidP="002A7658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а</w:t>
      </w:r>
      <w:r w:rsidRPr="00C8731F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предоставления муниципальной услуги </w:t>
      </w:r>
      <w:r w:rsidRPr="009E5BDF">
        <w:rPr>
          <w:color w:val="000000"/>
          <w:sz w:val="28"/>
          <w:szCs w:val="28"/>
        </w:rPr>
        <w:t>«</w:t>
      </w:r>
      <w:r w:rsidRPr="009E5BDF">
        <w:rPr>
          <w:bCs/>
          <w:iCs/>
          <w:color w:val="000000"/>
          <w:sz w:val="28"/>
          <w:szCs w:val="28"/>
        </w:rPr>
        <w:t xml:space="preserve">Прием заявлений о зачислении в </w:t>
      </w:r>
      <w:r>
        <w:rPr>
          <w:bCs/>
          <w:iCs/>
          <w:color w:val="000000"/>
          <w:sz w:val="28"/>
          <w:szCs w:val="28"/>
        </w:rPr>
        <w:t xml:space="preserve">государственные и </w:t>
      </w:r>
      <w:r w:rsidRPr="009E5BDF">
        <w:rPr>
          <w:bCs/>
          <w:iCs/>
          <w:color w:val="000000"/>
          <w:sz w:val="28"/>
          <w:szCs w:val="28"/>
        </w:rPr>
        <w:t>муниципальные образовательные организации</w:t>
      </w:r>
      <w:r>
        <w:rPr>
          <w:bCs/>
          <w:iCs/>
          <w:color w:val="000000"/>
          <w:sz w:val="28"/>
          <w:szCs w:val="28"/>
        </w:rPr>
        <w:t xml:space="preserve"> Магаданской области</w:t>
      </w:r>
      <w:r w:rsidRPr="009E5BDF">
        <w:rPr>
          <w:bCs/>
          <w:iCs/>
          <w:color w:val="000000"/>
          <w:sz w:val="28"/>
          <w:szCs w:val="28"/>
        </w:rPr>
        <w:t>, реализующие программы общего образования</w:t>
      </w:r>
      <w:r w:rsidRPr="009E5BDF">
        <w:rPr>
          <w:sz w:val="28"/>
          <w:szCs w:val="28"/>
        </w:rPr>
        <w:t>»</w:t>
      </w:r>
    </w:p>
    <w:p w:rsidR="008319C3" w:rsidRPr="00C8731F" w:rsidRDefault="008319C3" w:rsidP="002A7658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319C3" w:rsidRPr="00EE051A" w:rsidRDefault="008319C3" w:rsidP="002A76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2"/>
        <w:jc w:val="both"/>
        <w:rPr>
          <w:sz w:val="28"/>
          <w:szCs w:val="28"/>
        </w:rPr>
      </w:pPr>
      <w:r w:rsidRPr="00033FCA">
        <w:rPr>
          <w:sz w:val="28"/>
          <w:szCs w:val="28"/>
        </w:rPr>
        <w:t xml:space="preserve">Административный регламент предоставления  муниципальной услуги </w:t>
      </w:r>
      <w:r w:rsidRPr="009E5BDF">
        <w:rPr>
          <w:sz w:val="28"/>
          <w:szCs w:val="28"/>
        </w:rPr>
        <w:t>«</w:t>
      </w:r>
      <w:r w:rsidRPr="009E5BDF">
        <w:rPr>
          <w:bCs/>
          <w:iCs/>
          <w:sz w:val="28"/>
          <w:szCs w:val="28"/>
        </w:rPr>
        <w:t xml:space="preserve">Прием заявлений о зачислении в </w:t>
      </w:r>
      <w:r>
        <w:rPr>
          <w:bCs/>
          <w:iCs/>
          <w:sz w:val="28"/>
          <w:szCs w:val="28"/>
        </w:rPr>
        <w:t xml:space="preserve">государственные и </w:t>
      </w:r>
      <w:r w:rsidRPr="009E5BDF">
        <w:rPr>
          <w:bCs/>
          <w:iCs/>
          <w:sz w:val="28"/>
          <w:szCs w:val="28"/>
        </w:rPr>
        <w:t>муниципальные образовательные организации</w:t>
      </w:r>
      <w:r>
        <w:rPr>
          <w:bCs/>
          <w:iCs/>
          <w:sz w:val="28"/>
          <w:szCs w:val="28"/>
        </w:rPr>
        <w:t xml:space="preserve"> Магаданской области</w:t>
      </w:r>
      <w:r w:rsidRPr="009E5BDF">
        <w:rPr>
          <w:bCs/>
          <w:iCs/>
          <w:sz w:val="28"/>
          <w:szCs w:val="28"/>
        </w:rPr>
        <w:t>, реализующие программы общего образования</w:t>
      </w:r>
      <w:r w:rsidRPr="00033FCA">
        <w:rPr>
          <w:sz w:val="28"/>
          <w:szCs w:val="28"/>
        </w:rPr>
        <w:t xml:space="preserve">» (далее - Административный регламент) разработан в </w:t>
      </w:r>
      <w:r>
        <w:rPr>
          <w:sz w:val="28"/>
          <w:szCs w:val="28"/>
        </w:rPr>
        <w:t xml:space="preserve">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210-ФЗ «Об организации предоставления государственных и муниципальных услуг», постановлением Правительства Магаданской области от 02 августа 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594-пп «О массовых социально значимых государственных и муниципальных услугах Магаданской области» и в соответствии </w:t>
      </w:r>
      <w:r w:rsidRPr="00EE051A">
        <w:rPr>
          <w:sz w:val="28"/>
          <w:szCs w:val="28"/>
        </w:rPr>
        <w:t>с постановлением Администрации Хасынского муниципального округа Магаданской области от 30.01.2023 г. № 31 «Об утверждении Порядка разработки и утверждения административных регламентов предоставления муниципальных услуг в Хасынском муниципальном округе Магаданской области».</w:t>
      </w:r>
    </w:p>
    <w:p w:rsidR="008319C3" w:rsidRPr="006B66AD" w:rsidRDefault="008319C3" w:rsidP="002A76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2"/>
        <w:jc w:val="both"/>
        <w:rPr>
          <w:sz w:val="28"/>
          <w:szCs w:val="28"/>
          <w:highlight w:val="yellow"/>
        </w:rPr>
      </w:pPr>
      <w:r w:rsidRPr="009208CE">
        <w:rPr>
          <w:sz w:val="28"/>
          <w:szCs w:val="28"/>
        </w:rPr>
        <w:t>А</w:t>
      </w:r>
      <w:r w:rsidRPr="00D65F2B">
        <w:rPr>
          <w:sz w:val="28"/>
          <w:szCs w:val="28"/>
        </w:rPr>
        <w:t xml:space="preserve">дминистративный регламент разработан </w:t>
      </w:r>
      <w:r>
        <w:rPr>
          <w:sz w:val="28"/>
          <w:szCs w:val="28"/>
        </w:rPr>
        <w:t xml:space="preserve">в </w:t>
      </w:r>
      <w:r w:rsidRPr="00D65F2B">
        <w:rPr>
          <w:sz w:val="28"/>
          <w:szCs w:val="28"/>
        </w:rPr>
        <w:t>целях повышения качества и доступности предоставления муниципальной услуги</w:t>
      </w:r>
      <w:r>
        <w:rPr>
          <w:sz w:val="28"/>
          <w:szCs w:val="28"/>
        </w:rPr>
        <w:t xml:space="preserve"> </w:t>
      </w:r>
      <w:r w:rsidRPr="009E5BDF">
        <w:rPr>
          <w:sz w:val="28"/>
          <w:szCs w:val="28"/>
        </w:rPr>
        <w:t>«</w:t>
      </w:r>
      <w:r w:rsidRPr="009E5BDF">
        <w:rPr>
          <w:bCs/>
          <w:iCs/>
          <w:sz w:val="28"/>
          <w:szCs w:val="28"/>
        </w:rPr>
        <w:t xml:space="preserve">Прием заявлений о зачислении в </w:t>
      </w:r>
      <w:r>
        <w:rPr>
          <w:bCs/>
          <w:iCs/>
          <w:sz w:val="28"/>
          <w:szCs w:val="28"/>
        </w:rPr>
        <w:t xml:space="preserve">государственные и </w:t>
      </w:r>
      <w:r w:rsidRPr="009E5BDF">
        <w:rPr>
          <w:bCs/>
          <w:iCs/>
          <w:sz w:val="28"/>
          <w:szCs w:val="28"/>
        </w:rPr>
        <w:t>муниципальные образовательные организации</w:t>
      </w:r>
      <w:r>
        <w:rPr>
          <w:bCs/>
          <w:iCs/>
          <w:sz w:val="28"/>
          <w:szCs w:val="28"/>
        </w:rPr>
        <w:t xml:space="preserve"> Магаданской области</w:t>
      </w:r>
      <w:r w:rsidRPr="009E5BDF">
        <w:rPr>
          <w:bCs/>
          <w:iCs/>
          <w:sz w:val="28"/>
          <w:szCs w:val="28"/>
        </w:rPr>
        <w:t>, реализующие программы общего образования</w:t>
      </w:r>
      <w:r w:rsidRPr="00033FCA">
        <w:rPr>
          <w:sz w:val="28"/>
          <w:szCs w:val="28"/>
        </w:rPr>
        <w:t>»</w:t>
      </w:r>
      <w:r w:rsidRPr="00D65F2B">
        <w:rPr>
          <w:sz w:val="28"/>
          <w:szCs w:val="28"/>
        </w:rPr>
        <w:t xml:space="preserve">, определяет стандарт, сроки и последовательность действий (административных процедур), формы контроля за предоставлением </w:t>
      </w:r>
      <w:r>
        <w:rPr>
          <w:sz w:val="28"/>
          <w:szCs w:val="28"/>
        </w:rPr>
        <w:t>муниципальной у</w:t>
      </w:r>
      <w:r w:rsidRPr="00D65F2B">
        <w:rPr>
          <w:sz w:val="28"/>
          <w:szCs w:val="28"/>
        </w:rPr>
        <w:t>слуги, досудебный (внесудебный) порядок обжалования</w:t>
      </w:r>
      <w:r>
        <w:rPr>
          <w:sz w:val="28"/>
          <w:szCs w:val="28"/>
        </w:rPr>
        <w:t xml:space="preserve"> решений и действий (бездействий) общеобразовательных организаций и их должностных лиц по приему заявлений о зачислении в муниципальные бюджетные общеобразовательные организации, реализующие программы общего образования </w:t>
      </w:r>
      <w:r w:rsidRPr="002A7658">
        <w:rPr>
          <w:sz w:val="28"/>
          <w:szCs w:val="28"/>
        </w:rPr>
        <w:t xml:space="preserve">в Хасынском  </w:t>
      </w:r>
      <w:r>
        <w:rPr>
          <w:sz w:val="28"/>
          <w:szCs w:val="28"/>
        </w:rPr>
        <w:t>муниципальном</w:t>
      </w:r>
      <w:r w:rsidRPr="002A7658">
        <w:rPr>
          <w:sz w:val="28"/>
          <w:szCs w:val="28"/>
        </w:rPr>
        <w:t xml:space="preserve"> округе</w:t>
      </w:r>
      <w:r>
        <w:rPr>
          <w:sz w:val="28"/>
          <w:szCs w:val="28"/>
        </w:rPr>
        <w:t xml:space="preserve"> Магаданской области</w:t>
      </w:r>
      <w:r w:rsidRPr="002A7658">
        <w:rPr>
          <w:sz w:val="28"/>
          <w:szCs w:val="28"/>
        </w:rPr>
        <w:t xml:space="preserve">. Настоящий Административный регламент регулирует отношения, возникающие </w:t>
      </w:r>
      <w:r w:rsidRPr="00D65F2B">
        <w:rPr>
          <w:sz w:val="28"/>
          <w:szCs w:val="28"/>
        </w:rPr>
        <w:t xml:space="preserve">на основании части 2, 3 статьи 67,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65F2B">
          <w:rPr>
            <w:sz w:val="28"/>
            <w:szCs w:val="28"/>
          </w:rPr>
          <w:t>2012 г</w:t>
        </w:r>
      </w:smartTag>
      <w:r w:rsidRPr="00D65F2B">
        <w:rPr>
          <w:sz w:val="28"/>
          <w:szCs w:val="28"/>
        </w:rPr>
        <w:t>. № 273-ФЗ «Об образовании в Российской Федерации».</w:t>
      </w:r>
    </w:p>
    <w:p w:rsidR="008319C3" w:rsidRDefault="008319C3" w:rsidP="002A765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31F">
        <w:rPr>
          <w:sz w:val="28"/>
          <w:szCs w:val="28"/>
        </w:rPr>
        <w:t>.</w:t>
      </w:r>
      <w:r>
        <w:rPr>
          <w:sz w:val="28"/>
          <w:szCs w:val="28"/>
        </w:rPr>
        <w:t xml:space="preserve"> Лицами, имеющими право на получение муниципальной услуги, являются граждане Российской Федерации, иностранные граждане, лица без гражданства либо их уполномоченные представители, обратившиеся в образовательную организацию с заявлением о предоставлении муниципальной услуги.</w:t>
      </w:r>
    </w:p>
    <w:p w:rsidR="008319C3" w:rsidRDefault="008319C3" w:rsidP="002A765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FCA">
        <w:rPr>
          <w:sz w:val="28"/>
          <w:szCs w:val="28"/>
        </w:rPr>
        <w:t xml:space="preserve"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- ЕПГУ) (https://www.gosuslugi.ru/) </w:t>
      </w:r>
      <w:r w:rsidRPr="009208CE">
        <w:rPr>
          <w:sz w:val="28"/>
          <w:szCs w:val="28"/>
        </w:rPr>
        <w:t>является</w:t>
      </w:r>
      <w:r w:rsidRPr="00033FCA">
        <w:rPr>
          <w:sz w:val="28"/>
          <w:szCs w:val="28"/>
        </w:rPr>
        <w:t xml:space="preserve">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ЕСИА).</w:t>
      </w:r>
    </w:p>
    <w:p w:rsidR="008319C3" w:rsidRDefault="008319C3" w:rsidP="002A7658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873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зачисление в образовательную организацию  для получения начального общего, основного общего и среднего общего образования; мотивированный отказ в приеме заявления о зачислении в образовательную организацию.</w:t>
      </w:r>
    </w:p>
    <w:p w:rsidR="008319C3" w:rsidRPr="00C8731F" w:rsidRDefault="008319C3" w:rsidP="002A7658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8731F">
        <w:rPr>
          <w:rFonts w:ascii="Times New Roman" w:hAnsi="Times New Roman"/>
          <w:sz w:val="28"/>
          <w:szCs w:val="28"/>
        </w:rPr>
        <w:t>В проекте регламента содержатся следующие положения, направленные на улучшение качества предоставления муниципальной услуги:</w:t>
      </w:r>
    </w:p>
    <w:p w:rsidR="008319C3" w:rsidRPr="00C8731F" w:rsidRDefault="008319C3" w:rsidP="002A7658">
      <w:pPr>
        <w:pStyle w:val="NormalWeb"/>
        <w:tabs>
          <w:tab w:val="left" w:pos="1800"/>
        </w:tabs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B66AD">
        <w:rPr>
          <w:sz w:val="28"/>
          <w:szCs w:val="28"/>
        </w:rPr>
        <w:t>- установлены условия и сроки предоставления муниципальной услуги;</w:t>
      </w:r>
    </w:p>
    <w:p w:rsidR="008319C3" w:rsidRPr="00C8731F" w:rsidRDefault="008319C3" w:rsidP="002A7658">
      <w:pPr>
        <w:pStyle w:val="NormalWeb"/>
        <w:tabs>
          <w:tab w:val="left" w:pos="1800"/>
        </w:tabs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8731F">
        <w:rPr>
          <w:sz w:val="28"/>
          <w:szCs w:val="28"/>
        </w:rPr>
        <w:t>- установлены требования к порядку информирования о порядке предоставления муниципальной услуги;</w:t>
      </w:r>
    </w:p>
    <w:p w:rsidR="008319C3" w:rsidRPr="00C8731F" w:rsidRDefault="008319C3" w:rsidP="002A7658">
      <w:pPr>
        <w:pStyle w:val="NormalWeb"/>
        <w:tabs>
          <w:tab w:val="left" w:pos="1800"/>
        </w:tabs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8731F">
        <w:rPr>
          <w:sz w:val="28"/>
          <w:szCs w:val="28"/>
        </w:rPr>
        <w:t>- требования к помещению, в котором предоставляется муниципальная услуга;</w:t>
      </w:r>
    </w:p>
    <w:p w:rsidR="008319C3" w:rsidRPr="00C8731F" w:rsidRDefault="008319C3" w:rsidP="002A7658">
      <w:pPr>
        <w:pStyle w:val="NormalWeb"/>
        <w:tabs>
          <w:tab w:val="left" w:pos="1800"/>
        </w:tabs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8731F">
        <w:rPr>
          <w:sz w:val="28"/>
          <w:szCs w:val="28"/>
        </w:rPr>
        <w:t>- прописана процедура пред</w:t>
      </w:r>
      <w:r>
        <w:rPr>
          <w:sz w:val="28"/>
          <w:szCs w:val="28"/>
        </w:rPr>
        <w:t>оставления муниципальной услуги.</w:t>
      </w:r>
    </w:p>
    <w:p w:rsidR="008319C3" w:rsidRPr="00C8731F" w:rsidRDefault="008319C3" w:rsidP="002A7658">
      <w:pPr>
        <w:pStyle w:val="NormalWeb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Принятие данного Административного р</w:t>
      </w:r>
      <w:r w:rsidRPr="00C8731F">
        <w:rPr>
          <w:sz w:val="28"/>
          <w:szCs w:val="28"/>
        </w:rPr>
        <w:t>егламента позволит обеспечить гласность и прозрачность действий (административных процедур) специалистов, осуществляющих ис</w:t>
      </w:r>
      <w:r>
        <w:rPr>
          <w:sz w:val="28"/>
          <w:szCs w:val="28"/>
        </w:rPr>
        <w:t>полнение муниципальной услуги,</w:t>
      </w:r>
      <w:r w:rsidRPr="00C8731F">
        <w:rPr>
          <w:sz w:val="28"/>
          <w:szCs w:val="28"/>
        </w:rPr>
        <w:t xml:space="preserve"> приведет к недопущению избыточных административных процедур, </w:t>
      </w:r>
      <w:r>
        <w:rPr>
          <w:sz w:val="28"/>
          <w:szCs w:val="28"/>
        </w:rPr>
        <w:t xml:space="preserve">а также повысит </w:t>
      </w:r>
      <w:r w:rsidRPr="00C8731F">
        <w:rPr>
          <w:sz w:val="28"/>
          <w:szCs w:val="28"/>
        </w:rPr>
        <w:t xml:space="preserve">информированность граждан о порядке предоставления муниципальной услуги </w:t>
      </w:r>
      <w:r>
        <w:rPr>
          <w:sz w:val="28"/>
          <w:szCs w:val="28"/>
        </w:rPr>
        <w:t xml:space="preserve">и </w:t>
      </w:r>
      <w:r w:rsidRPr="00C8731F">
        <w:rPr>
          <w:sz w:val="28"/>
          <w:szCs w:val="28"/>
        </w:rPr>
        <w:t>комфортность получения му</w:t>
      </w:r>
      <w:r>
        <w:rPr>
          <w:sz w:val="28"/>
          <w:szCs w:val="28"/>
        </w:rPr>
        <w:t>ниципальной услуги заявителями.</w:t>
      </w:r>
    </w:p>
    <w:p w:rsidR="008319C3" w:rsidRPr="00C8731F" w:rsidRDefault="008319C3" w:rsidP="002A765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8731F">
        <w:rPr>
          <w:sz w:val="28"/>
          <w:szCs w:val="28"/>
        </w:rPr>
        <w:t>Данный нормативный акт не предусматривает расходование средств из районного, областного или иного бюджета.</w:t>
      </w:r>
    </w:p>
    <w:p w:rsidR="008319C3" w:rsidRDefault="008319C3" w:rsidP="002A765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8731F">
        <w:rPr>
          <w:sz w:val="28"/>
          <w:szCs w:val="28"/>
        </w:rPr>
        <w:t xml:space="preserve">Проект регламента размещается в сети Интернет  на официальном сайте </w:t>
      </w:r>
      <w:r>
        <w:rPr>
          <w:sz w:val="28"/>
          <w:szCs w:val="28"/>
        </w:rPr>
        <w:t xml:space="preserve">Администрации Хасынского муниципального округа Магаданской области </w:t>
      </w:r>
      <w:r w:rsidRPr="000274A7">
        <w:rPr>
          <w:sz w:val="28"/>
          <w:szCs w:val="28"/>
        </w:rPr>
        <w:t>-</w:t>
      </w:r>
      <w:r>
        <w:rPr>
          <w:sz w:val="28"/>
          <w:szCs w:val="28"/>
          <w:u w:val="single"/>
        </w:rPr>
        <w:t xml:space="preserve"> </w:t>
      </w:r>
      <w:hyperlink r:id="rId5" w:history="1">
        <w:r w:rsidRPr="004C26FA">
          <w:rPr>
            <w:rStyle w:val="Hyperlink"/>
            <w:sz w:val="28"/>
            <w:szCs w:val="28"/>
          </w:rPr>
          <w:t>https://xasynskij-r44.gosweb.gosuslugi.ru/ofitsialno/dokumenty/dokumenty-all_1881.html</w:t>
        </w:r>
      </w:hyperlink>
      <w:r w:rsidRPr="000274A7">
        <w:rPr>
          <w:sz w:val="28"/>
          <w:szCs w:val="28"/>
        </w:rPr>
        <w:t xml:space="preserve"> </w:t>
      </w:r>
      <w:r w:rsidRPr="00C8731F">
        <w:rPr>
          <w:sz w:val="28"/>
          <w:szCs w:val="28"/>
        </w:rPr>
        <w:t>для всеобщего ознакомления</w:t>
      </w:r>
      <w:r>
        <w:rPr>
          <w:sz w:val="28"/>
          <w:szCs w:val="28"/>
        </w:rPr>
        <w:t xml:space="preserve"> и проведения независимой экспертизы.</w:t>
      </w:r>
    </w:p>
    <w:p w:rsidR="008319C3" w:rsidRDefault="008319C3" w:rsidP="002A765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8731F">
        <w:rPr>
          <w:sz w:val="28"/>
          <w:szCs w:val="28"/>
        </w:rPr>
        <w:t xml:space="preserve">. </w:t>
      </w:r>
      <w:r>
        <w:rPr>
          <w:sz w:val="28"/>
          <w:szCs w:val="28"/>
        </w:rPr>
        <w:t>Предметом независимой экспертизы проекта Административного регламента  является оценка возможного положительного эффекта, а также негативных последствий реализации положений проекта Административного регламента для граждан и организаций.</w:t>
      </w:r>
    </w:p>
    <w:p w:rsidR="008319C3" w:rsidRPr="00C8731F" w:rsidRDefault="008319C3" w:rsidP="002A765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 для предоставления независимой экспертизы – 13.12.2024 – 21.12.2024 г.</w:t>
      </w:r>
    </w:p>
    <w:p w:rsidR="008319C3" w:rsidRPr="00C8731F" w:rsidRDefault="008319C3" w:rsidP="00C8731F">
      <w:pPr>
        <w:pStyle w:val="NormalWeb"/>
        <w:tabs>
          <w:tab w:val="left" w:pos="180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8319C3" w:rsidRDefault="008319C3" w:rsidP="00C8731F">
      <w:pPr>
        <w:pStyle w:val="NormalWeb"/>
        <w:tabs>
          <w:tab w:val="left" w:pos="180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319C3" w:rsidRDefault="008319C3" w:rsidP="00C8731F">
      <w:pPr>
        <w:pStyle w:val="NormalWeb"/>
        <w:tabs>
          <w:tab w:val="left" w:pos="180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319C3" w:rsidRPr="00B6049D" w:rsidRDefault="008319C3" w:rsidP="00C8731F">
      <w:pPr>
        <w:pStyle w:val="NormalWeb"/>
        <w:tabs>
          <w:tab w:val="left" w:pos="180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В. В. Лукьянова</w:t>
      </w:r>
    </w:p>
    <w:p w:rsidR="008319C3" w:rsidRPr="00B6049D" w:rsidRDefault="008319C3" w:rsidP="00C8731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319C3" w:rsidRPr="00B6049D" w:rsidSect="0049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1F3"/>
    <w:multiLevelType w:val="multilevel"/>
    <w:tmpl w:val="6B8C3476"/>
    <w:lvl w:ilvl="0">
      <w:start w:val="1"/>
      <w:numFmt w:val="decimal"/>
      <w:lvlText w:val="%1."/>
      <w:lvlJc w:val="left"/>
      <w:pPr>
        <w:ind w:left="1677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">
    <w:nsid w:val="35B4026C"/>
    <w:multiLevelType w:val="multilevel"/>
    <w:tmpl w:val="6B8C3476"/>
    <w:lvl w:ilvl="0">
      <w:start w:val="1"/>
      <w:numFmt w:val="decimal"/>
      <w:lvlText w:val="%1."/>
      <w:lvlJc w:val="left"/>
      <w:pPr>
        <w:ind w:left="1677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">
    <w:nsid w:val="77A84A5B"/>
    <w:multiLevelType w:val="hybridMultilevel"/>
    <w:tmpl w:val="6B8C3476"/>
    <w:lvl w:ilvl="0" w:tplc="CBA61BDE">
      <w:start w:val="1"/>
      <w:numFmt w:val="decimal"/>
      <w:lvlText w:val="%1."/>
      <w:lvlJc w:val="left"/>
      <w:pPr>
        <w:ind w:left="167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BE9"/>
    <w:rsid w:val="000014B9"/>
    <w:rsid w:val="00001FFB"/>
    <w:rsid w:val="00015817"/>
    <w:rsid w:val="00021D4E"/>
    <w:rsid w:val="00024868"/>
    <w:rsid w:val="000274A7"/>
    <w:rsid w:val="000277EB"/>
    <w:rsid w:val="00032B85"/>
    <w:rsid w:val="0003336A"/>
    <w:rsid w:val="00033FCA"/>
    <w:rsid w:val="000364C7"/>
    <w:rsid w:val="00037487"/>
    <w:rsid w:val="000406CF"/>
    <w:rsid w:val="00041BBD"/>
    <w:rsid w:val="00046D13"/>
    <w:rsid w:val="000506A3"/>
    <w:rsid w:val="00053411"/>
    <w:rsid w:val="00054E10"/>
    <w:rsid w:val="000559B8"/>
    <w:rsid w:val="00063631"/>
    <w:rsid w:val="0006551F"/>
    <w:rsid w:val="00066165"/>
    <w:rsid w:val="0006759F"/>
    <w:rsid w:val="00067648"/>
    <w:rsid w:val="00090C92"/>
    <w:rsid w:val="00096718"/>
    <w:rsid w:val="000A04E0"/>
    <w:rsid w:val="000A1B7B"/>
    <w:rsid w:val="000A2227"/>
    <w:rsid w:val="000A5563"/>
    <w:rsid w:val="000B585E"/>
    <w:rsid w:val="000C125D"/>
    <w:rsid w:val="000C5518"/>
    <w:rsid w:val="000C5CF5"/>
    <w:rsid w:val="000D2D9F"/>
    <w:rsid w:val="000D2F37"/>
    <w:rsid w:val="000D36A1"/>
    <w:rsid w:val="000D41A2"/>
    <w:rsid w:val="000D661E"/>
    <w:rsid w:val="000E416F"/>
    <w:rsid w:val="000E467A"/>
    <w:rsid w:val="000F00BC"/>
    <w:rsid w:val="000F2B1F"/>
    <w:rsid w:val="0010073B"/>
    <w:rsid w:val="00100ECD"/>
    <w:rsid w:val="00112245"/>
    <w:rsid w:val="001145AA"/>
    <w:rsid w:val="001158D7"/>
    <w:rsid w:val="001239CD"/>
    <w:rsid w:val="00133CE7"/>
    <w:rsid w:val="00134CEA"/>
    <w:rsid w:val="00135760"/>
    <w:rsid w:val="001373F7"/>
    <w:rsid w:val="00144C0C"/>
    <w:rsid w:val="00163CBD"/>
    <w:rsid w:val="00172093"/>
    <w:rsid w:val="00172BA7"/>
    <w:rsid w:val="00180230"/>
    <w:rsid w:val="001804E6"/>
    <w:rsid w:val="00187873"/>
    <w:rsid w:val="00190D22"/>
    <w:rsid w:val="00191EAB"/>
    <w:rsid w:val="001942C9"/>
    <w:rsid w:val="001967B8"/>
    <w:rsid w:val="00196AC9"/>
    <w:rsid w:val="00196C4F"/>
    <w:rsid w:val="001A25FF"/>
    <w:rsid w:val="001A7C52"/>
    <w:rsid w:val="001B0C74"/>
    <w:rsid w:val="001B360F"/>
    <w:rsid w:val="001B508A"/>
    <w:rsid w:val="001B7848"/>
    <w:rsid w:val="001C1E30"/>
    <w:rsid w:val="001C4154"/>
    <w:rsid w:val="001C46A0"/>
    <w:rsid w:val="001C73DD"/>
    <w:rsid w:val="001D2096"/>
    <w:rsid w:val="001D5157"/>
    <w:rsid w:val="001E08AD"/>
    <w:rsid w:val="001F2B74"/>
    <w:rsid w:val="001F5C20"/>
    <w:rsid w:val="001F6209"/>
    <w:rsid w:val="001F6ED4"/>
    <w:rsid w:val="002012B3"/>
    <w:rsid w:val="00203EB0"/>
    <w:rsid w:val="002053AF"/>
    <w:rsid w:val="002056BB"/>
    <w:rsid w:val="002064AD"/>
    <w:rsid w:val="00206681"/>
    <w:rsid w:val="00206908"/>
    <w:rsid w:val="002074E1"/>
    <w:rsid w:val="00214247"/>
    <w:rsid w:val="00222766"/>
    <w:rsid w:val="00233B8C"/>
    <w:rsid w:val="00237148"/>
    <w:rsid w:val="00241450"/>
    <w:rsid w:val="002441EC"/>
    <w:rsid w:val="00245584"/>
    <w:rsid w:val="00245BF5"/>
    <w:rsid w:val="00245CD4"/>
    <w:rsid w:val="00246ADA"/>
    <w:rsid w:val="00251A95"/>
    <w:rsid w:val="00252374"/>
    <w:rsid w:val="00253153"/>
    <w:rsid w:val="00256193"/>
    <w:rsid w:val="00261D47"/>
    <w:rsid w:val="00261F74"/>
    <w:rsid w:val="00272C67"/>
    <w:rsid w:val="0027658E"/>
    <w:rsid w:val="002767DE"/>
    <w:rsid w:val="00284C6A"/>
    <w:rsid w:val="00296B97"/>
    <w:rsid w:val="002978FF"/>
    <w:rsid w:val="002A2A7B"/>
    <w:rsid w:val="002A3ED4"/>
    <w:rsid w:val="002A61B4"/>
    <w:rsid w:val="002A6E3A"/>
    <w:rsid w:val="002A7658"/>
    <w:rsid w:val="002A77F7"/>
    <w:rsid w:val="002B1D80"/>
    <w:rsid w:val="002B25E0"/>
    <w:rsid w:val="002B3D60"/>
    <w:rsid w:val="002B4403"/>
    <w:rsid w:val="002B58AB"/>
    <w:rsid w:val="002B6F78"/>
    <w:rsid w:val="002C23EC"/>
    <w:rsid w:val="002C2B63"/>
    <w:rsid w:val="002D3949"/>
    <w:rsid w:val="002D4061"/>
    <w:rsid w:val="002D5DA7"/>
    <w:rsid w:val="002D7119"/>
    <w:rsid w:val="002E1A22"/>
    <w:rsid w:val="002E1A69"/>
    <w:rsid w:val="002E65D0"/>
    <w:rsid w:val="002F6165"/>
    <w:rsid w:val="002F6194"/>
    <w:rsid w:val="00302694"/>
    <w:rsid w:val="00303EAD"/>
    <w:rsid w:val="0031314E"/>
    <w:rsid w:val="0031659B"/>
    <w:rsid w:val="00316F9F"/>
    <w:rsid w:val="00321BE6"/>
    <w:rsid w:val="00324233"/>
    <w:rsid w:val="00335024"/>
    <w:rsid w:val="00340E96"/>
    <w:rsid w:val="00346FB8"/>
    <w:rsid w:val="0035140F"/>
    <w:rsid w:val="00353D75"/>
    <w:rsid w:val="0035649B"/>
    <w:rsid w:val="00357DA2"/>
    <w:rsid w:val="003611D7"/>
    <w:rsid w:val="0036173F"/>
    <w:rsid w:val="0036374A"/>
    <w:rsid w:val="00364A8B"/>
    <w:rsid w:val="00365B71"/>
    <w:rsid w:val="0037404B"/>
    <w:rsid w:val="00374810"/>
    <w:rsid w:val="00375A65"/>
    <w:rsid w:val="003769D0"/>
    <w:rsid w:val="00377464"/>
    <w:rsid w:val="00380562"/>
    <w:rsid w:val="00381350"/>
    <w:rsid w:val="003815B8"/>
    <w:rsid w:val="00385B88"/>
    <w:rsid w:val="00386B36"/>
    <w:rsid w:val="00390BE2"/>
    <w:rsid w:val="003940F0"/>
    <w:rsid w:val="003968AA"/>
    <w:rsid w:val="00397357"/>
    <w:rsid w:val="003A10EF"/>
    <w:rsid w:val="003B6334"/>
    <w:rsid w:val="003C2C9C"/>
    <w:rsid w:val="003C4411"/>
    <w:rsid w:val="003D088C"/>
    <w:rsid w:val="003D101D"/>
    <w:rsid w:val="003D6094"/>
    <w:rsid w:val="003E1023"/>
    <w:rsid w:val="003E41A0"/>
    <w:rsid w:val="003E5AAE"/>
    <w:rsid w:val="003F05D6"/>
    <w:rsid w:val="003F37E9"/>
    <w:rsid w:val="00401DC1"/>
    <w:rsid w:val="0041032C"/>
    <w:rsid w:val="0041091D"/>
    <w:rsid w:val="00412A95"/>
    <w:rsid w:val="00420380"/>
    <w:rsid w:val="004203DE"/>
    <w:rsid w:val="00420DC9"/>
    <w:rsid w:val="00425411"/>
    <w:rsid w:val="00425CD2"/>
    <w:rsid w:val="004279B9"/>
    <w:rsid w:val="00435BE4"/>
    <w:rsid w:val="00440B2C"/>
    <w:rsid w:val="00443C48"/>
    <w:rsid w:val="00444C97"/>
    <w:rsid w:val="00452EEA"/>
    <w:rsid w:val="0045457F"/>
    <w:rsid w:val="00454A51"/>
    <w:rsid w:val="00456DE8"/>
    <w:rsid w:val="00462E57"/>
    <w:rsid w:val="00466934"/>
    <w:rsid w:val="00471C78"/>
    <w:rsid w:val="00476472"/>
    <w:rsid w:val="00476CAA"/>
    <w:rsid w:val="00482967"/>
    <w:rsid w:val="004912D1"/>
    <w:rsid w:val="00491BEA"/>
    <w:rsid w:val="00491C5F"/>
    <w:rsid w:val="004920BC"/>
    <w:rsid w:val="00496250"/>
    <w:rsid w:val="00497B30"/>
    <w:rsid w:val="004A2C3C"/>
    <w:rsid w:val="004A432D"/>
    <w:rsid w:val="004B5461"/>
    <w:rsid w:val="004B69BF"/>
    <w:rsid w:val="004C0060"/>
    <w:rsid w:val="004C26FA"/>
    <w:rsid w:val="004C274B"/>
    <w:rsid w:val="004C5EED"/>
    <w:rsid w:val="004D1A05"/>
    <w:rsid w:val="004D24A9"/>
    <w:rsid w:val="004D46EF"/>
    <w:rsid w:val="004D4882"/>
    <w:rsid w:val="004D4F0F"/>
    <w:rsid w:val="004E1243"/>
    <w:rsid w:val="004E4202"/>
    <w:rsid w:val="004F1138"/>
    <w:rsid w:val="004F2C5A"/>
    <w:rsid w:val="004F5570"/>
    <w:rsid w:val="004F7106"/>
    <w:rsid w:val="004F79A8"/>
    <w:rsid w:val="005001F6"/>
    <w:rsid w:val="00501109"/>
    <w:rsid w:val="00502033"/>
    <w:rsid w:val="005035CE"/>
    <w:rsid w:val="0050480E"/>
    <w:rsid w:val="00505ACC"/>
    <w:rsid w:val="00511B9B"/>
    <w:rsid w:val="00512920"/>
    <w:rsid w:val="00512BC2"/>
    <w:rsid w:val="00513D38"/>
    <w:rsid w:val="0051415D"/>
    <w:rsid w:val="00515161"/>
    <w:rsid w:val="00527B92"/>
    <w:rsid w:val="00527DE2"/>
    <w:rsid w:val="00530613"/>
    <w:rsid w:val="00535D6F"/>
    <w:rsid w:val="00536833"/>
    <w:rsid w:val="005424BF"/>
    <w:rsid w:val="005537DA"/>
    <w:rsid w:val="00554E69"/>
    <w:rsid w:val="005550D8"/>
    <w:rsid w:val="00560F4A"/>
    <w:rsid w:val="00562F74"/>
    <w:rsid w:val="00566B0E"/>
    <w:rsid w:val="00584BDE"/>
    <w:rsid w:val="005944A8"/>
    <w:rsid w:val="005960B7"/>
    <w:rsid w:val="005A4198"/>
    <w:rsid w:val="005A4F1B"/>
    <w:rsid w:val="005B1545"/>
    <w:rsid w:val="005B2B73"/>
    <w:rsid w:val="005B2F46"/>
    <w:rsid w:val="005B3620"/>
    <w:rsid w:val="005C2DF2"/>
    <w:rsid w:val="005D250C"/>
    <w:rsid w:val="005D69D9"/>
    <w:rsid w:val="005E6173"/>
    <w:rsid w:val="005F00ED"/>
    <w:rsid w:val="005F0A0C"/>
    <w:rsid w:val="005F0BB2"/>
    <w:rsid w:val="005F15BD"/>
    <w:rsid w:val="005F2154"/>
    <w:rsid w:val="005F755B"/>
    <w:rsid w:val="006004F6"/>
    <w:rsid w:val="0060449B"/>
    <w:rsid w:val="00611557"/>
    <w:rsid w:val="006117B3"/>
    <w:rsid w:val="00612505"/>
    <w:rsid w:val="006157CF"/>
    <w:rsid w:val="00617E2B"/>
    <w:rsid w:val="00620061"/>
    <w:rsid w:val="00622AED"/>
    <w:rsid w:val="006266AC"/>
    <w:rsid w:val="00627533"/>
    <w:rsid w:val="006313DA"/>
    <w:rsid w:val="00637E22"/>
    <w:rsid w:val="006438D1"/>
    <w:rsid w:val="006477D8"/>
    <w:rsid w:val="006512D1"/>
    <w:rsid w:val="006528E1"/>
    <w:rsid w:val="00654202"/>
    <w:rsid w:val="00655E42"/>
    <w:rsid w:val="00662952"/>
    <w:rsid w:val="006633D7"/>
    <w:rsid w:val="00667CCA"/>
    <w:rsid w:val="00672C2F"/>
    <w:rsid w:val="00674373"/>
    <w:rsid w:val="00674BCF"/>
    <w:rsid w:val="00676BE9"/>
    <w:rsid w:val="00676C9C"/>
    <w:rsid w:val="00677706"/>
    <w:rsid w:val="00681CF4"/>
    <w:rsid w:val="0068406A"/>
    <w:rsid w:val="006850A6"/>
    <w:rsid w:val="006862A5"/>
    <w:rsid w:val="00693FDF"/>
    <w:rsid w:val="006A1E0D"/>
    <w:rsid w:val="006A2AB3"/>
    <w:rsid w:val="006A5112"/>
    <w:rsid w:val="006A5F6C"/>
    <w:rsid w:val="006A6DD8"/>
    <w:rsid w:val="006B3F1E"/>
    <w:rsid w:val="006B51C8"/>
    <w:rsid w:val="006B6015"/>
    <w:rsid w:val="006B66AD"/>
    <w:rsid w:val="006C772B"/>
    <w:rsid w:val="006C7EC4"/>
    <w:rsid w:val="006E1DAF"/>
    <w:rsid w:val="006E2BF4"/>
    <w:rsid w:val="006E4152"/>
    <w:rsid w:val="006E53C4"/>
    <w:rsid w:val="006F0875"/>
    <w:rsid w:val="006F08AE"/>
    <w:rsid w:val="006F127D"/>
    <w:rsid w:val="006F2C41"/>
    <w:rsid w:val="006F5522"/>
    <w:rsid w:val="006F70AD"/>
    <w:rsid w:val="00706943"/>
    <w:rsid w:val="007079C5"/>
    <w:rsid w:val="0071211F"/>
    <w:rsid w:val="00712898"/>
    <w:rsid w:val="00714C45"/>
    <w:rsid w:val="007153EA"/>
    <w:rsid w:val="00716204"/>
    <w:rsid w:val="007178F2"/>
    <w:rsid w:val="007306E6"/>
    <w:rsid w:val="00734804"/>
    <w:rsid w:val="00734AFD"/>
    <w:rsid w:val="00734BF0"/>
    <w:rsid w:val="00735FCD"/>
    <w:rsid w:val="007361B4"/>
    <w:rsid w:val="007407FB"/>
    <w:rsid w:val="007408D8"/>
    <w:rsid w:val="00743FF8"/>
    <w:rsid w:val="007449D0"/>
    <w:rsid w:val="0074686D"/>
    <w:rsid w:val="00750495"/>
    <w:rsid w:val="00751188"/>
    <w:rsid w:val="00755DDB"/>
    <w:rsid w:val="00760ADE"/>
    <w:rsid w:val="007611D1"/>
    <w:rsid w:val="00762B37"/>
    <w:rsid w:val="007635A8"/>
    <w:rsid w:val="0076365B"/>
    <w:rsid w:val="00763787"/>
    <w:rsid w:val="00764955"/>
    <w:rsid w:val="00766D5D"/>
    <w:rsid w:val="00770363"/>
    <w:rsid w:val="00771B1B"/>
    <w:rsid w:val="00771F8D"/>
    <w:rsid w:val="00777BA6"/>
    <w:rsid w:val="00781F26"/>
    <w:rsid w:val="00784AEA"/>
    <w:rsid w:val="00786520"/>
    <w:rsid w:val="00787370"/>
    <w:rsid w:val="007A2801"/>
    <w:rsid w:val="007A401C"/>
    <w:rsid w:val="007B1031"/>
    <w:rsid w:val="007C035D"/>
    <w:rsid w:val="007C522F"/>
    <w:rsid w:val="007C6DC2"/>
    <w:rsid w:val="007D193F"/>
    <w:rsid w:val="007D26B3"/>
    <w:rsid w:val="007D2CE5"/>
    <w:rsid w:val="007D423E"/>
    <w:rsid w:val="007D46CC"/>
    <w:rsid w:val="007D5A4E"/>
    <w:rsid w:val="007E46D2"/>
    <w:rsid w:val="007E47A2"/>
    <w:rsid w:val="007E5AD2"/>
    <w:rsid w:val="007F0AFA"/>
    <w:rsid w:val="008012E3"/>
    <w:rsid w:val="00801F56"/>
    <w:rsid w:val="008035C2"/>
    <w:rsid w:val="00803A9D"/>
    <w:rsid w:val="00815C2D"/>
    <w:rsid w:val="00815E54"/>
    <w:rsid w:val="00822FB5"/>
    <w:rsid w:val="00825914"/>
    <w:rsid w:val="008319C3"/>
    <w:rsid w:val="00832363"/>
    <w:rsid w:val="008326F7"/>
    <w:rsid w:val="008339BC"/>
    <w:rsid w:val="00835964"/>
    <w:rsid w:val="008371DF"/>
    <w:rsid w:val="008408CD"/>
    <w:rsid w:val="00844EA1"/>
    <w:rsid w:val="00847433"/>
    <w:rsid w:val="00850CF2"/>
    <w:rsid w:val="008517CC"/>
    <w:rsid w:val="008537C2"/>
    <w:rsid w:val="008567C4"/>
    <w:rsid w:val="00865AB8"/>
    <w:rsid w:val="00871266"/>
    <w:rsid w:val="00874303"/>
    <w:rsid w:val="008769F1"/>
    <w:rsid w:val="0088127F"/>
    <w:rsid w:val="008834CB"/>
    <w:rsid w:val="008853E3"/>
    <w:rsid w:val="008900F9"/>
    <w:rsid w:val="0089460D"/>
    <w:rsid w:val="0089504B"/>
    <w:rsid w:val="0089588C"/>
    <w:rsid w:val="00897C5F"/>
    <w:rsid w:val="00897EE8"/>
    <w:rsid w:val="008A3E8C"/>
    <w:rsid w:val="008A447B"/>
    <w:rsid w:val="008B252A"/>
    <w:rsid w:val="008B4EF6"/>
    <w:rsid w:val="008B7993"/>
    <w:rsid w:val="008C0BCB"/>
    <w:rsid w:val="008C294A"/>
    <w:rsid w:val="008C4309"/>
    <w:rsid w:val="008D5137"/>
    <w:rsid w:val="008D6B0C"/>
    <w:rsid w:val="008E0DCA"/>
    <w:rsid w:val="008E247F"/>
    <w:rsid w:val="008E5D88"/>
    <w:rsid w:val="008F0F38"/>
    <w:rsid w:val="008F34AE"/>
    <w:rsid w:val="008F52D1"/>
    <w:rsid w:val="008F75D3"/>
    <w:rsid w:val="008F7933"/>
    <w:rsid w:val="00901B00"/>
    <w:rsid w:val="00903724"/>
    <w:rsid w:val="00912ACC"/>
    <w:rsid w:val="00913F29"/>
    <w:rsid w:val="009208CE"/>
    <w:rsid w:val="00921BF2"/>
    <w:rsid w:val="009247C8"/>
    <w:rsid w:val="00926E2F"/>
    <w:rsid w:val="00927925"/>
    <w:rsid w:val="00932B0F"/>
    <w:rsid w:val="0093453B"/>
    <w:rsid w:val="00934BD1"/>
    <w:rsid w:val="0093698B"/>
    <w:rsid w:val="00940015"/>
    <w:rsid w:val="0094223F"/>
    <w:rsid w:val="00946671"/>
    <w:rsid w:val="0094799C"/>
    <w:rsid w:val="0095005D"/>
    <w:rsid w:val="00951589"/>
    <w:rsid w:val="00951E32"/>
    <w:rsid w:val="00953822"/>
    <w:rsid w:val="00953B91"/>
    <w:rsid w:val="009637DE"/>
    <w:rsid w:val="00964455"/>
    <w:rsid w:val="009716AE"/>
    <w:rsid w:val="00973C81"/>
    <w:rsid w:val="00974490"/>
    <w:rsid w:val="00976AC8"/>
    <w:rsid w:val="00977D0E"/>
    <w:rsid w:val="00981566"/>
    <w:rsid w:val="0098165D"/>
    <w:rsid w:val="00982BE2"/>
    <w:rsid w:val="009855B3"/>
    <w:rsid w:val="00987754"/>
    <w:rsid w:val="00992323"/>
    <w:rsid w:val="00992C36"/>
    <w:rsid w:val="00996DEF"/>
    <w:rsid w:val="009A2C49"/>
    <w:rsid w:val="009A4C2E"/>
    <w:rsid w:val="009A5DC1"/>
    <w:rsid w:val="009B1D1F"/>
    <w:rsid w:val="009C23D3"/>
    <w:rsid w:val="009C6744"/>
    <w:rsid w:val="009D2FB4"/>
    <w:rsid w:val="009D4836"/>
    <w:rsid w:val="009D4D7E"/>
    <w:rsid w:val="009D5452"/>
    <w:rsid w:val="009D7D31"/>
    <w:rsid w:val="009E1931"/>
    <w:rsid w:val="009E5BDF"/>
    <w:rsid w:val="009E7454"/>
    <w:rsid w:val="009F08DF"/>
    <w:rsid w:val="009F7D03"/>
    <w:rsid w:val="00A0399A"/>
    <w:rsid w:val="00A03D80"/>
    <w:rsid w:val="00A045CB"/>
    <w:rsid w:val="00A0502F"/>
    <w:rsid w:val="00A07707"/>
    <w:rsid w:val="00A13C12"/>
    <w:rsid w:val="00A14318"/>
    <w:rsid w:val="00A31238"/>
    <w:rsid w:val="00A42C6E"/>
    <w:rsid w:val="00A527F0"/>
    <w:rsid w:val="00A56755"/>
    <w:rsid w:val="00A57019"/>
    <w:rsid w:val="00A624F6"/>
    <w:rsid w:val="00A6607B"/>
    <w:rsid w:val="00A7023A"/>
    <w:rsid w:val="00A73249"/>
    <w:rsid w:val="00A77166"/>
    <w:rsid w:val="00A77D63"/>
    <w:rsid w:val="00A8115A"/>
    <w:rsid w:val="00A82E95"/>
    <w:rsid w:val="00A838C8"/>
    <w:rsid w:val="00A8666C"/>
    <w:rsid w:val="00A9442D"/>
    <w:rsid w:val="00A96699"/>
    <w:rsid w:val="00A97742"/>
    <w:rsid w:val="00AA2704"/>
    <w:rsid w:val="00AA452F"/>
    <w:rsid w:val="00AA7AAD"/>
    <w:rsid w:val="00AB4477"/>
    <w:rsid w:val="00AB4AE5"/>
    <w:rsid w:val="00AC00CE"/>
    <w:rsid w:val="00AC372E"/>
    <w:rsid w:val="00AD112A"/>
    <w:rsid w:val="00AD2F0E"/>
    <w:rsid w:val="00AD5174"/>
    <w:rsid w:val="00AD6F66"/>
    <w:rsid w:val="00AE043E"/>
    <w:rsid w:val="00AE277C"/>
    <w:rsid w:val="00AF0F41"/>
    <w:rsid w:val="00B0676E"/>
    <w:rsid w:val="00B06E8E"/>
    <w:rsid w:val="00B146DD"/>
    <w:rsid w:val="00B17E41"/>
    <w:rsid w:val="00B21F67"/>
    <w:rsid w:val="00B22EB7"/>
    <w:rsid w:val="00B25633"/>
    <w:rsid w:val="00B25B5D"/>
    <w:rsid w:val="00B279AB"/>
    <w:rsid w:val="00B31BAA"/>
    <w:rsid w:val="00B37C31"/>
    <w:rsid w:val="00B405D3"/>
    <w:rsid w:val="00B42B39"/>
    <w:rsid w:val="00B430E5"/>
    <w:rsid w:val="00B43A2D"/>
    <w:rsid w:val="00B43BB7"/>
    <w:rsid w:val="00B43EDF"/>
    <w:rsid w:val="00B4575D"/>
    <w:rsid w:val="00B46600"/>
    <w:rsid w:val="00B50BEA"/>
    <w:rsid w:val="00B521E0"/>
    <w:rsid w:val="00B54CC6"/>
    <w:rsid w:val="00B55096"/>
    <w:rsid w:val="00B56A09"/>
    <w:rsid w:val="00B6049D"/>
    <w:rsid w:val="00B60AF3"/>
    <w:rsid w:val="00B61CA5"/>
    <w:rsid w:val="00B6366E"/>
    <w:rsid w:val="00B64DF8"/>
    <w:rsid w:val="00B67AB0"/>
    <w:rsid w:val="00B7278C"/>
    <w:rsid w:val="00B72BA6"/>
    <w:rsid w:val="00B7537E"/>
    <w:rsid w:val="00B87DDC"/>
    <w:rsid w:val="00B92154"/>
    <w:rsid w:val="00B94380"/>
    <w:rsid w:val="00BB0D19"/>
    <w:rsid w:val="00BB14A3"/>
    <w:rsid w:val="00BB39C3"/>
    <w:rsid w:val="00BB4478"/>
    <w:rsid w:val="00BC59B8"/>
    <w:rsid w:val="00BC7655"/>
    <w:rsid w:val="00BD4491"/>
    <w:rsid w:val="00BD65FB"/>
    <w:rsid w:val="00BE19DC"/>
    <w:rsid w:val="00BE30C1"/>
    <w:rsid w:val="00BE700A"/>
    <w:rsid w:val="00BF0CFC"/>
    <w:rsid w:val="00BF1B2B"/>
    <w:rsid w:val="00BF3BB2"/>
    <w:rsid w:val="00C07190"/>
    <w:rsid w:val="00C154E6"/>
    <w:rsid w:val="00C167F2"/>
    <w:rsid w:val="00C1721E"/>
    <w:rsid w:val="00C2120F"/>
    <w:rsid w:val="00C2198A"/>
    <w:rsid w:val="00C23D33"/>
    <w:rsid w:val="00C25434"/>
    <w:rsid w:val="00C27C72"/>
    <w:rsid w:val="00C30770"/>
    <w:rsid w:val="00C32D5D"/>
    <w:rsid w:val="00C37D84"/>
    <w:rsid w:val="00C41361"/>
    <w:rsid w:val="00C41F76"/>
    <w:rsid w:val="00C45421"/>
    <w:rsid w:val="00C469BD"/>
    <w:rsid w:val="00C46B10"/>
    <w:rsid w:val="00C50C11"/>
    <w:rsid w:val="00C51262"/>
    <w:rsid w:val="00C550C1"/>
    <w:rsid w:val="00C565F0"/>
    <w:rsid w:val="00C6185E"/>
    <w:rsid w:val="00C63B75"/>
    <w:rsid w:val="00C67FCB"/>
    <w:rsid w:val="00C70F4F"/>
    <w:rsid w:val="00C72F9D"/>
    <w:rsid w:val="00C73C0B"/>
    <w:rsid w:val="00C80CD3"/>
    <w:rsid w:val="00C82692"/>
    <w:rsid w:val="00C82B7D"/>
    <w:rsid w:val="00C82CCD"/>
    <w:rsid w:val="00C8369E"/>
    <w:rsid w:val="00C8731F"/>
    <w:rsid w:val="00C87AB8"/>
    <w:rsid w:val="00C92AA2"/>
    <w:rsid w:val="00C96675"/>
    <w:rsid w:val="00CA4CA2"/>
    <w:rsid w:val="00CA4E42"/>
    <w:rsid w:val="00CA5088"/>
    <w:rsid w:val="00CA51E7"/>
    <w:rsid w:val="00CB08B3"/>
    <w:rsid w:val="00CC1299"/>
    <w:rsid w:val="00CC4819"/>
    <w:rsid w:val="00CC77FF"/>
    <w:rsid w:val="00CD1DD1"/>
    <w:rsid w:val="00CD3576"/>
    <w:rsid w:val="00CD425D"/>
    <w:rsid w:val="00CD5B38"/>
    <w:rsid w:val="00CD7B7D"/>
    <w:rsid w:val="00CE6867"/>
    <w:rsid w:val="00CE6C9C"/>
    <w:rsid w:val="00CF17F5"/>
    <w:rsid w:val="00D0107A"/>
    <w:rsid w:val="00D03B15"/>
    <w:rsid w:val="00D044D8"/>
    <w:rsid w:val="00D06CA3"/>
    <w:rsid w:val="00D17964"/>
    <w:rsid w:val="00D22D4B"/>
    <w:rsid w:val="00D23FA0"/>
    <w:rsid w:val="00D26C3F"/>
    <w:rsid w:val="00D354BB"/>
    <w:rsid w:val="00D36968"/>
    <w:rsid w:val="00D41082"/>
    <w:rsid w:val="00D43B9C"/>
    <w:rsid w:val="00D44FF0"/>
    <w:rsid w:val="00D46398"/>
    <w:rsid w:val="00D47555"/>
    <w:rsid w:val="00D54D36"/>
    <w:rsid w:val="00D56279"/>
    <w:rsid w:val="00D56AEA"/>
    <w:rsid w:val="00D57838"/>
    <w:rsid w:val="00D60557"/>
    <w:rsid w:val="00D618BC"/>
    <w:rsid w:val="00D647AF"/>
    <w:rsid w:val="00D65F2B"/>
    <w:rsid w:val="00D66399"/>
    <w:rsid w:val="00D678EC"/>
    <w:rsid w:val="00D7275B"/>
    <w:rsid w:val="00D76459"/>
    <w:rsid w:val="00D84DE8"/>
    <w:rsid w:val="00D9198E"/>
    <w:rsid w:val="00D94613"/>
    <w:rsid w:val="00D94934"/>
    <w:rsid w:val="00D94B69"/>
    <w:rsid w:val="00D94CA3"/>
    <w:rsid w:val="00D971CA"/>
    <w:rsid w:val="00DA016A"/>
    <w:rsid w:val="00DA0855"/>
    <w:rsid w:val="00DA1118"/>
    <w:rsid w:val="00DB0633"/>
    <w:rsid w:val="00DC1AEB"/>
    <w:rsid w:val="00DC33DE"/>
    <w:rsid w:val="00DC70B2"/>
    <w:rsid w:val="00DD03E7"/>
    <w:rsid w:val="00DD1923"/>
    <w:rsid w:val="00DD3E2E"/>
    <w:rsid w:val="00DE3787"/>
    <w:rsid w:val="00DE70F9"/>
    <w:rsid w:val="00DF0DA1"/>
    <w:rsid w:val="00DF262B"/>
    <w:rsid w:val="00E02473"/>
    <w:rsid w:val="00E02561"/>
    <w:rsid w:val="00E059A5"/>
    <w:rsid w:val="00E07C43"/>
    <w:rsid w:val="00E07F05"/>
    <w:rsid w:val="00E13021"/>
    <w:rsid w:val="00E14EF5"/>
    <w:rsid w:val="00E15E10"/>
    <w:rsid w:val="00E169EF"/>
    <w:rsid w:val="00E32AF6"/>
    <w:rsid w:val="00E33008"/>
    <w:rsid w:val="00E42200"/>
    <w:rsid w:val="00E425D7"/>
    <w:rsid w:val="00E42C0E"/>
    <w:rsid w:val="00E437E2"/>
    <w:rsid w:val="00E43CF2"/>
    <w:rsid w:val="00E500BA"/>
    <w:rsid w:val="00E53E1F"/>
    <w:rsid w:val="00E57A47"/>
    <w:rsid w:val="00E67F7D"/>
    <w:rsid w:val="00E70EE8"/>
    <w:rsid w:val="00E719DA"/>
    <w:rsid w:val="00E73E5D"/>
    <w:rsid w:val="00E75D16"/>
    <w:rsid w:val="00E7791A"/>
    <w:rsid w:val="00E82392"/>
    <w:rsid w:val="00E84B7A"/>
    <w:rsid w:val="00E85747"/>
    <w:rsid w:val="00E85A1B"/>
    <w:rsid w:val="00E85B25"/>
    <w:rsid w:val="00E955C3"/>
    <w:rsid w:val="00E9627C"/>
    <w:rsid w:val="00E9775C"/>
    <w:rsid w:val="00EA23BB"/>
    <w:rsid w:val="00EA3263"/>
    <w:rsid w:val="00EA396A"/>
    <w:rsid w:val="00EA68FB"/>
    <w:rsid w:val="00EB0985"/>
    <w:rsid w:val="00EB21EE"/>
    <w:rsid w:val="00EC09DE"/>
    <w:rsid w:val="00EC2D6B"/>
    <w:rsid w:val="00ED02CF"/>
    <w:rsid w:val="00ED0B77"/>
    <w:rsid w:val="00ED1B1A"/>
    <w:rsid w:val="00ED31B5"/>
    <w:rsid w:val="00ED3A17"/>
    <w:rsid w:val="00EE00DA"/>
    <w:rsid w:val="00EE0182"/>
    <w:rsid w:val="00EE051A"/>
    <w:rsid w:val="00EE1CC4"/>
    <w:rsid w:val="00EF2BDF"/>
    <w:rsid w:val="00EF40F6"/>
    <w:rsid w:val="00F00383"/>
    <w:rsid w:val="00F00DBB"/>
    <w:rsid w:val="00F11FA0"/>
    <w:rsid w:val="00F147E9"/>
    <w:rsid w:val="00F17D4A"/>
    <w:rsid w:val="00F222C7"/>
    <w:rsid w:val="00F24009"/>
    <w:rsid w:val="00F2437A"/>
    <w:rsid w:val="00F306DC"/>
    <w:rsid w:val="00F3314C"/>
    <w:rsid w:val="00F342D2"/>
    <w:rsid w:val="00F34DF4"/>
    <w:rsid w:val="00F35814"/>
    <w:rsid w:val="00F400A5"/>
    <w:rsid w:val="00F43568"/>
    <w:rsid w:val="00F43961"/>
    <w:rsid w:val="00F450BA"/>
    <w:rsid w:val="00F46787"/>
    <w:rsid w:val="00F5409C"/>
    <w:rsid w:val="00F55AD7"/>
    <w:rsid w:val="00F57A84"/>
    <w:rsid w:val="00F62BCF"/>
    <w:rsid w:val="00F65F18"/>
    <w:rsid w:val="00F662D9"/>
    <w:rsid w:val="00F6794B"/>
    <w:rsid w:val="00F72F62"/>
    <w:rsid w:val="00F731B6"/>
    <w:rsid w:val="00F84BCA"/>
    <w:rsid w:val="00F87080"/>
    <w:rsid w:val="00FA2097"/>
    <w:rsid w:val="00FA6485"/>
    <w:rsid w:val="00FA6FE7"/>
    <w:rsid w:val="00FB00F6"/>
    <w:rsid w:val="00FB2934"/>
    <w:rsid w:val="00FB2AEE"/>
    <w:rsid w:val="00FB3833"/>
    <w:rsid w:val="00FC08E0"/>
    <w:rsid w:val="00FC37F5"/>
    <w:rsid w:val="00FD4CC7"/>
    <w:rsid w:val="00FD5337"/>
    <w:rsid w:val="00FD70E5"/>
    <w:rsid w:val="00FD7CD9"/>
    <w:rsid w:val="00FE2065"/>
    <w:rsid w:val="00FE3D15"/>
    <w:rsid w:val="00FE4191"/>
    <w:rsid w:val="00FF0179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B08B3"/>
    <w:rPr>
      <w:lang w:eastAsia="en-US"/>
    </w:rPr>
  </w:style>
  <w:style w:type="paragraph" w:styleId="NormalWeb">
    <w:name w:val="Normal (Web)"/>
    <w:basedOn w:val="Normal"/>
    <w:uiPriority w:val="99"/>
    <w:rsid w:val="007D193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73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1B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F08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0274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asynskij-r44.gosweb.gosuslugi.ru/ofitsialno/dokumenty/dokumenty-all_18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3</Pages>
  <Words>782</Words>
  <Characters>4459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Коксина Елена</cp:lastModifiedBy>
  <cp:revision>11</cp:revision>
  <cp:lastPrinted>2024-12-23T01:34:00Z</cp:lastPrinted>
  <dcterms:created xsi:type="dcterms:W3CDTF">2022-06-14T21:15:00Z</dcterms:created>
  <dcterms:modified xsi:type="dcterms:W3CDTF">2024-12-27T22:27:00Z</dcterms:modified>
</cp:coreProperties>
</file>